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3003" w:type="dxa"/>
        <w:tblLayout w:type="fixed"/>
        <w:tblCellMar>
          <w:left w:w="0" w:type="dxa"/>
          <w:right w:w="0" w:type="dxa"/>
        </w:tblCellMar>
        <w:tblLook w:val="04A0" w:firstRow="1" w:lastRow="0" w:firstColumn="1" w:lastColumn="0" w:noHBand="0" w:noVBand="1"/>
      </w:tblPr>
      <w:tblGrid>
        <w:gridCol w:w="1438"/>
        <w:gridCol w:w="2736"/>
        <w:gridCol w:w="158"/>
        <w:gridCol w:w="78"/>
        <w:gridCol w:w="1528"/>
        <w:gridCol w:w="1080"/>
        <w:gridCol w:w="1648"/>
        <w:gridCol w:w="40"/>
        <w:gridCol w:w="2812"/>
        <w:gridCol w:w="1440"/>
        <w:gridCol w:w="45"/>
      </w:tblGrid>
      <w:tr w:rsidR="007212EC" w:rsidRPr="00C01495" w14:paraId="127D11B5" w14:textId="77777777" w:rsidTr="5224718C">
        <w:trPr>
          <w:trHeight w:val="20"/>
        </w:trPr>
        <w:tc>
          <w:tcPr>
            <w:tcW w:w="13003" w:type="dxa"/>
            <w:gridSpan w:val="11"/>
            <w:tcBorders>
              <w:top w:val="thickThinSmallGap" w:sz="24" w:space="0" w:color="auto"/>
              <w:left w:val="nil"/>
              <w:bottom w:val="nil"/>
              <w:right w:val="nil"/>
            </w:tcBorders>
            <w:vAlign w:val="center"/>
          </w:tcPr>
          <w:p w14:paraId="4E684DCA" w14:textId="77777777" w:rsidR="0032737D" w:rsidRPr="00C01495" w:rsidRDefault="0032737D" w:rsidP="00F66772">
            <w:pPr>
              <w:pStyle w:val="Geenafstand"/>
              <w:rPr>
                <w:noProof/>
              </w:rPr>
            </w:pPr>
          </w:p>
        </w:tc>
      </w:tr>
      <w:tr w:rsidR="007212EC" w:rsidRPr="00C01495" w14:paraId="2DF280EA" w14:textId="77777777" w:rsidTr="005F4830">
        <w:trPr>
          <w:gridAfter w:val="1"/>
          <w:wAfter w:w="45" w:type="dxa"/>
          <w:trHeight w:val="2016"/>
        </w:trPr>
        <w:tc>
          <w:tcPr>
            <w:tcW w:w="1438" w:type="dxa"/>
            <w:tcBorders>
              <w:top w:val="nil"/>
              <w:left w:val="nil"/>
              <w:bottom w:val="nil"/>
              <w:right w:val="single" w:sz="4" w:space="0" w:color="auto"/>
            </w:tcBorders>
            <w:vAlign w:val="center"/>
          </w:tcPr>
          <w:p w14:paraId="7FC501D9" w14:textId="3E16AC92" w:rsidR="00FB34A9" w:rsidRDefault="00FB34A9" w:rsidP="00FB34A9">
            <w:pPr>
              <w:pStyle w:val="Mastheadkopie"/>
              <w:rPr>
                <w:noProof/>
              </w:rPr>
            </w:pPr>
            <w:r>
              <w:rPr>
                <w:noProof/>
              </w:rPr>
              <w:t>Maart</w:t>
            </w:r>
          </w:p>
          <w:p w14:paraId="631CFFA1" w14:textId="7312B41D" w:rsidR="00FB34A9" w:rsidRPr="00C01495" w:rsidRDefault="00FB34A9" w:rsidP="00FB34A9">
            <w:pPr>
              <w:pStyle w:val="Mastheadkopie"/>
              <w:rPr>
                <w:noProof/>
              </w:rPr>
            </w:pPr>
            <w:r>
              <w:rPr>
                <w:noProof/>
              </w:rPr>
              <w:t>202</w:t>
            </w:r>
            <w:r w:rsidR="003143CC">
              <w:rPr>
                <w:noProof/>
              </w:rPr>
              <w:t>6</w:t>
            </w:r>
          </w:p>
        </w:tc>
        <w:tc>
          <w:tcPr>
            <w:tcW w:w="10080" w:type="dxa"/>
            <w:gridSpan w:val="8"/>
            <w:tcBorders>
              <w:top w:val="nil"/>
              <w:left w:val="single" w:sz="4" w:space="0" w:color="auto"/>
              <w:bottom w:val="nil"/>
              <w:right w:val="single" w:sz="4" w:space="0" w:color="auto"/>
            </w:tcBorders>
            <w:vAlign w:val="center"/>
          </w:tcPr>
          <w:p w14:paraId="6A87AA23" w14:textId="488427F3" w:rsidR="0032737D" w:rsidRPr="00C01495" w:rsidRDefault="00000000" w:rsidP="00F66772">
            <w:pPr>
              <w:pStyle w:val="Titelvanimpressum"/>
              <w:rPr>
                <w:noProof/>
              </w:rPr>
            </w:pPr>
            <w:sdt>
              <w:sdtPr>
                <w:rPr>
                  <w:noProof/>
                </w:rPr>
                <w:id w:val="-275951187"/>
                <w:placeholder>
                  <w:docPart w:val="3EB59DB253324B2D84C7F48D6E3887FD"/>
                </w:placeholder>
                <w15:appearance w15:val="hidden"/>
              </w:sdtPr>
              <w:sdtContent>
                <w:r w:rsidR="00FB34A9">
                  <w:rPr>
                    <w:noProof/>
                  </w:rPr>
                  <w:t>Bucketlist</w:t>
                </w:r>
              </w:sdtContent>
            </w:sdt>
          </w:p>
          <w:p w14:paraId="7196FB12" w14:textId="440C221F" w:rsidR="0032737D" w:rsidRPr="00C01495" w:rsidRDefault="00000000" w:rsidP="00B767C0">
            <w:pPr>
              <w:pStyle w:val="Ondertitelvanimpressum"/>
              <w:rPr>
                <w:noProof/>
                <w:color w:val="000000" w:themeColor="text1"/>
                <w:sz w:val="52"/>
                <w:szCs w:val="52"/>
              </w:rPr>
            </w:pPr>
            <w:sdt>
              <w:sdtPr>
                <w:rPr>
                  <w:noProof/>
                  <w:color w:val="000000" w:themeColor="text1"/>
                  <w:sz w:val="52"/>
                  <w:szCs w:val="52"/>
                </w:rPr>
                <w:id w:val="-227377777"/>
                <w:placeholder>
                  <w:docPart w:val="EC0BF248BB5D4485B5F3A698B1B2A8DB"/>
                </w:placeholder>
                <w15:appearance w15:val="hidden"/>
              </w:sdtPr>
              <w:sdtContent>
                <w:r w:rsidR="00FB34A9">
                  <w:rPr>
                    <w:noProof/>
                    <w:color w:val="000000" w:themeColor="text1"/>
                    <w:sz w:val="52"/>
                    <w:szCs w:val="52"/>
                  </w:rPr>
                  <w:t>Themaopdracht – “De tijd van je leven”</w:t>
                </w:r>
              </w:sdtContent>
            </w:sdt>
            <w:r w:rsidR="00F7629D" w:rsidRPr="00C01495">
              <w:rPr>
                <w:noProof/>
                <w:color w:val="000000" w:themeColor="text1"/>
                <w:sz w:val="52"/>
                <w:szCs w:val="52"/>
                <w:lang w:bidi="nl-NL"/>
              </w:rPr>
              <w:t xml:space="preserve"> </w:t>
            </w:r>
          </w:p>
        </w:tc>
        <w:tc>
          <w:tcPr>
            <w:tcW w:w="1440" w:type="dxa"/>
            <w:tcBorders>
              <w:top w:val="nil"/>
              <w:left w:val="single" w:sz="4" w:space="0" w:color="auto"/>
              <w:bottom w:val="nil"/>
              <w:right w:val="nil"/>
            </w:tcBorders>
            <w:vAlign w:val="center"/>
          </w:tcPr>
          <w:p w14:paraId="482AD321" w14:textId="57DEDE20" w:rsidR="0032737D" w:rsidRPr="00C01495" w:rsidRDefault="00000000" w:rsidP="00F7629D">
            <w:pPr>
              <w:pStyle w:val="Mastheadkopie"/>
              <w:rPr>
                <w:noProof/>
              </w:rPr>
            </w:pPr>
            <w:sdt>
              <w:sdtPr>
                <w:rPr>
                  <w:noProof/>
                </w:rPr>
                <w:id w:val="-1731841055"/>
                <w:placeholder>
                  <w:docPart w:val="91DC6639BE7242A2964273A04841A722"/>
                </w:placeholder>
                <w15:appearance w15:val="hidden"/>
              </w:sdtPr>
              <w:sdtContent>
                <w:r w:rsidR="00FB34A9">
                  <w:rPr>
                    <w:noProof/>
                  </w:rPr>
                  <w:t>Lowik</w:t>
                </w:r>
                <w:r w:rsidR="00FB34A9">
                  <w:rPr>
                    <w:noProof/>
                  </w:rPr>
                  <w:br/>
                  <w:t>Wiskunde</w:t>
                </w:r>
              </w:sdtContent>
            </w:sdt>
            <w:r w:rsidR="00F7629D" w:rsidRPr="00C01495">
              <w:rPr>
                <w:noProof/>
                <w:lang w:bidi="nl-NL"/>
              </w:rPr>
              <w:t xml:space="preserve"> </w:t>
            </w:r>
          </w:p>
        </w:tc>
      </w:tr>
      <w:tr w:rsidR="007212EC" w:rsidRPr="00C01495" w14:paraId="33D8FCC6" w14:textId="77777777" w:rsidTr="5224718C">
        <w:trPr>
          <w:trHeight w:val="144"/>
        </w:trPr>
        <w:tc>
          <w:tcPr>
            <w:tcW w:w="13003" w:type="dxa"/>
            <w:gridSpan w:val="11"/>
            <w:tcBorders>
              <w:top w:val="nil"/>
              <w:left w:val="nil"/>
              <w:bottom w:val="thinThickSmallGap" w:sz="24" w:space="0" w:color="auto"/>
              <w:right w:val="nil"/>
            </w:tcBorders>
            <w:vAlign w:val="center"/>
          </w:tcPr>
          <w:p w14:paraId="4B486860" w14:textId="77777777" w:rsidR="0032737D" w:rsidRPr="00C01495" w:rsidRDefault="0032737D" w:rsidP="00F66772">
            <w:pPr>
              <w:pStyle w:val="Geenafstand"/>
              <w:rPr>
                <w:noProof/>
              </w:rPr>
            </w:pPr>
          </w:p>
        </w:tc>
      </w:tr>
      <w:tr w:rsidR="007212EC" w:rsidRPr="00C01495" w14:paraId="32158326" w14:textId="77777777" w:rsidTr="5224718C">
        <w:trPr>
          <w:trHeight w:val="180"/>
        </w:trPr>
        <w:tc>
          <w:tcPr>
            <w:tcW w:w="13003" w:type="dxa"/>
            <w:gridSpan w:val="11"/>
            <w:tcBorders>
              <w:top w:val="thinThickSmallGap" w:sz="24" w:space="0" w:color="auto"/>
              <w:left w:val="nil"/>
              <w:bottom w:val="nil"/>
              <w:right w:val="nil"/>
            </w:tcBorders>
            <w:vAlign w:val="center"/>
          </w:tcPr>
          <w:p w14:paraId="2665FFDD" w14:textId="77777777" w:rsidR="006B52E6" w:rsidRPr="00C01495" w:rsidRDefault="006B52E6" w:rsidP="00F66772">
            <w:pPr>
              <w:pStyle w:val="Geenafstand"/>
              <w:rPr>
                <w:noProof/>
              </w:rPr>
            </w:pPr>
          </w:p>
        </w:tc>
      </w:tr>
      <w:tr w:rsidR="005F4830" w:rsidRPr="00C01495" w14:paraId="24260A03" w14:textId="77777777" w:rsidTr="000821C8">
        <w:trPr>
          <w:trHeight w:val="5508"/>
        </w:trPr>
        <w:tc>
          <w:tcPr>
            <w:tcW w:w="4174" w:type="dxa"/>
            <w:gridSpan w:val="2"/>
            <w:vMerge w:val="restart"/>
            <w:tcBorders>
              <w:top w:val="nil"/>
              <w:left w:val="nil"/>
              <w:bottom w:val="nil"/>
              <w:right w:val="nil"/>
            </w:tcBorders>
          </w:tcPr>
          <w:p w14:paraId="212D9BFD" w14:textId="77777777" w:rsidR="005F4830" w:rsidRPr="00C01495" w:rsidRDefault="005F4830" w:rsidP="009010EB">
            <w:pPr>
              <w:pStyle w:val="Kleinenaamvanauteur"/>
              <w:spacing w:line="276" w:lineRule="auto"/>
              <w:rPr>
                <w:noProof/>
                <w:color w:val="000000" w:themeColor="text1"/>
                <w:sz w:val="12"/>
                <w:szCs w:val="12"/>
              </w:rPr>
            </w:pPr>
          </w:p>
          <w:p w14:paraId="6DC6026A" w14:textId="78F269BA" w:rsidR="005F4830" w:rsidRPr="00C01495" w:rsidRDefault="00FB34A9" w:rsidP="00F66772">
            <w:pPr>
              <w:pStyle w:val="Titelvankleinartikel"/>
              <w:rPr>
                <w:noProof/>
              </w:rPr>
            </w:pPr>
            <w:r>
              <w:rPr>
                <w:noProof/>
              </w:rPr>
              <w:t>Bucketlist</w:t>
            </w:r>
          </w:p>
          <w:p w14:paraId="60577D9D" w14:textId="0B03CBF8" w:rsidR="005F4830" w:rsidRPr="00C01495" w:rsidRDefault="00000000" w:rsidP="00F66772">
            <w:pPr>
              <w:pStyle w:val="Ondertitelvankleineartikel"/>
              <w:rPr>
                <w:noProof/>
              </w:rPr>
            </w:pPr>
            <w:sdt>
              <w:sdtPr>
                <w:rPr>
                  <w:noProof/>
                </w:rPr>
                <w:id w:val="-817727221"/>
                <w:placeholder>
                  <w:docPart w:val="1761E05D4B284F28BF6C550622124F98"/>
                </w:placeholder>
                <w15:appearance w15:val="hidden"/>
              </w:sdtPr>
              <w:sdtContent>
                <w:r w:rsidR="00FB34A9">
                  <w:rPr>
                    <w:noProof/>
                  </w:rPr>
                  <w:t>“Dit had ik nou altijd al willen doen.”</w:t>
                </w:r>
              </w:sdtContent>
            </w:sdt>
            <w:r w:rsidR="005F4830" w:rsidRPr="00C01495">
              <w:rPr>
                <w:noProof/>
                <w:lang w:bidi="nl-NL"/>
              </w:rPr>
              <w:t xml:space="preserve"> </w:t>
            </w:r>
          </w:p>
          <w:p w14:paraId="177AD976" w14:textId="77777777" w:rsidR="005F4830" w:rsidRPr="00C01495" w:rsidRDefault="005F4830" w:rsidP="00F66772">
            <w:pPr>
              <w:pStyle w:val="Geenafstand"/>
              <w:rPr>
                <w:noProof/>
              </w:rPr>
            </w:pPr>
          </w:p>
          <w:sdt>
            <w:sdtPr>
              <w:rPr>
                <w:noProof/>
              </w:rPr>
              <w:id w:val="-1203937974"/>
              <w:placeholder>
                <w:docPart w:val="CFB25238C5B1455D972438E0F556A4A0"/>
              </w:placeholder>
              <w15:appearance w15:val="hidden"/>
            </w:sdtPr>
            <w:sdtEndPr>
              <w:rPr>
                <w:sz w:val="28"/>
                <w:szCs w:val="32"/>
              </w:rPr>
            </w:sdtEndPr>
            <w:sdtContent>
              <w:p w14:paraId="04384D49" w14:textId="77777777" w:rsidR="004C6EED" w:rsidRDefault="00637FD1" w:rsidP="00637FD1">
                <w:pPr>
                  <w:rPr>
                    <w:noProof/>
                    <w:sz w:val="28"/>
                    <w:szCs w:val="32"/>
                  </w:rPr>
                </w:pPr>
                <w:r>
                  <w:rPr>
                    <w:noProof/>
                    <w:sz w:val="28"/>
                    <w:szCs w:val="32"/>
                  </w:rPr>
                  <w:t>Als je kijkt naar de betekenis van een bucketlist, dan gaat het vaak over levenservaringen die</w:t>
                </w:r>
                <w:r w:rsidR="003B113D">
                  <w:rPr>
                    <w:noProof/>
                    <w:sz w:val="28"/>
                    <w:szCs w:val="32"/>
                  </w:rPr>
                  <w:t xml:space="preserve"> je zou willen opdoen in je leven. In andere woorden activiteiten</w:t>
                </w:r>
                <w:r w:rsidR="004C6EED">
                  <w:rPr>
                    <w:noProof/>
                    <w:sz w:val="28"/>
                    <w:szCs w:val="32"/>
                  </w:rPr>
                  <w:t>, doelen en dromen</w:t>
                </w:r>
                <w:r w:rsidR="003B113D">
                  <w:rPr>
                    <w:noProof/>
                    <w:sz w:val="28"/>
                    <w:szCs w:val="32"/>
                  </w:rPr>
                  <w:t xml:space="preserve"> die j</w:t>
                </w:r>
                <w:r w:rsidR="004C6EED">
                  <w:rPr>
                    <w:noProof/>
                    <w:sz w:val="28"/>
                    <w:szCs w:val="32"/>
                  </w:rPr>
                  <w:t xml:space="preserve">ij </w:t>
                </w:r>
                <w:r w:rsidR="003B113D">
                  <w:rPr>
                    <w:noProof/>
                    <w:sz w:val="28"/>
                    <w:szCs w:val="32"/>
                  </w:rPr>
                  <w:t>graag zou wi</w:t>
                </w:r>
                <w:r w:rsidR="004C6EED">
                  <w:rPr>
                    <w:noProof/>
                    <w:sz w:val="28"/>
                    <w:szCs w:val="32"/>
                  </w:rPr>
                  <w:t xml:space="preserve">llen waarmaken voordat je dood gaat. </w:t>
                </w:r>
              </w:p>
              <w:p w14:paraId="51E96207" w14:textId="77777777" w:rsidR="00C60A19" w:rsidRDefault="00C60A19" w:rsidP="00637FD1">
                <w:pPr>
                  <w:rPr>
                    <w:noProof/>
                    <w:sz w:val="28"/>
                    <w:szCs w:val="32"/>
                  </w:rPr>
                </w:pPr>
                <w:r>
                  <w:rPr>
                    <w:noProof/>
                    <w:sz w:val="28"/>
                    <w:szCs w:val="32"/>
                  </w:rPr>
                  <w:t xml:space="preserve">Door bewust na te denken over doelen, dromen en ervaringen ga je er ook gerichter mee bezig. Je zorgt op die manier dat ze eerder uitkomen. </w:t>
                </w:r>
              </w:p>
              <w:p w14:paraId="1D12DF40" w14:textId="4E4C805A" w:rsidR="005F4830" w:rsidRPr="00C01495" w:rsidRDefault="00C60A19" w:rsidP="00637FD1">
                <w:pPr>
                  <w:rPr>
                    <w:noProof/>
                    <w:color w:val="000000" w:themeColor="text1"/>
                  </w:rPr>
                </w:pPr>
                <w:r>
                  <w:rPr>
                    <w:noProof/>
                    <w:sz w:val="28"/>
                    <w:szCs w:val="32"/>
                  </w:rPr>
                  <w:t xml:space="preserve">Jij al tiener hebt vast ook doelen en dromen die jij graag zou willen laten uitkomen. </w:t>
                </w:r>
                <w:r w:rsidR="006358AD">
                  <w:rPr>
                    <w:noProof/>
                    <w:sz w:val="28"/>
                    <w:szCs w:val="32"/>
                  </w:rPr>
                  <w:t>In deze opdracht gaan we hierover nadenken en bekijken wat voor jou belangrijk is in het leven.</w:t>
                </w:r>
              </w:p>
            </w:sdtContent>
          </w:sdt>
        </w:tc>
        <w:tc>
          <w:tcPr>
            <w:tcW w:w="236" w:type="dxa"/>
            <w:gridSpan w:val="2"/>
            <w:tcBorders>
              <w:top w:val="nil"/>
              <w:left w:val="nil"/>
              <w:bottom w:val="nil"/>
              <w:right w:val="nil"/>
            </w:tcBorders>
            <w:vAlign w:val="center"/>
          </w:tcPr>
          <w:p w14:paraId="780B5CC9" w14:textId="77777777" w:rsidR="005F4830" w:rsidRPr="00C01495" w:rsidRDefault="005F4830" w:rsidP="00457BCB">
            <w:pPr>
              <w:jc w:val="center"/>
              <w:rPr>
                <w:noProof/>
                <w:color w:val="000000" w:themeColor="text1"/>
              </w:rPr>
            </w:pPr>
          </w:p>
        </w:tc>
        <w:tc>
          <w:tcPr>
            <w:tcW w:w="8593" w:type="dxa"/>
            <w:gridSpan w:val="7"/>
            <w:tcBorders>
              <w:top w:val="nil"/>
              <w:left w:val="nil"/>
              <w:bottom w:val="nil"/>
              <w:right w:val="nil"/>
            </w:tcBorders>
          </w:tcPr>
          <w:p w14:paraId="66F3703F" w14:textId="4DA8D375" w:rsidR="005F4830" w:rsidRPr="00C01495" w:rsidRDefault="00FB34A9" w:rsidP="00FB34A9">
            <w:pPr>
              <w:pStyle w:val="Geenafstand"/>
              <w:tabs>
                <w:tab w:val="left" w:pos="1526"/>
              </w:tabs>
              <w:rPr>
                <w:rFonts w:asciiTheme="majorHAnsi" w:hAnsiTheme="majorHAnsi"/>
                <w:noProof/>
                <w:color w:val="000000" w:themeColor="text1"/>
                <w:sz w:val="36"/>
                <w:szCs w:val="36"/>
              </w:rPr>
            </w:pPr>
            <w:r>
              <w:rPr>
                <w:noProof/>
              </w:rPr>
              <w:drawing>
                <wp:anchor distT="0" distB="0" distL="114300" distR="114300" simplePos="0" relativeHeight="251659264" behindDoc="1" locked="0" layoutInCell="1" allowOverlap="1" wp14:anchorId="4CE1D317" wp14:editId="040EDE2B">
                  <wp:simplePos x="0" y="0"/>
                  <wp:positionH relativeFrom="column">
                    <wp:posOffset>0</wp:posOffset>
                  </wp:positionH>
                  <wp:positionV relativeFrom="paragraph">
                    <wp:posOffset>151765</wp:posOffset>
                  </wp:positionV>
                  <wp:extent cx="5974080" cy="4229735"/>
                  <wp:effectExtent l="0" t="0" r="7620" b="0"/>
                  <wp:wrapTight wrapText="bothSides">
                    <wp:wrapPolygon edited="0">
                      <wp:start x="0" y="0"/>
                      <wp:lineTo x="0" y="21499"/>
                      <wp:lineTo x="21559" y="21499"/>
                      <wp:lineTo x="21559" y="0"/>
                      <wp:lineTo x="0" y="0"/>
                    </wp:wrapPolygon>
                  </wp:wrapTight>
                  <wp:docPr id="26" name="Afbeelding 26" descr="Bucket List Betekenis &amp; 51 Ideeën + Inspiratie (En Onlin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ket List Betekenis &amp; 51 Ideeën + Inspiratie (En Online Ma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080" cy="4229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noProof/>
                <w:color w:val="000000" w:themeColor="text1"/>
                <w:sz w:val="36"/>
                <w:szCs w:val="36"/>
              </w:rPr>
              <w:tab/>
            </w:r>
          </w:p>
        </w:tc>
      </w:tr>
      <w:tr w:rsidR="00637824" w:rsidRPr="00C01495" w14:paraId="6CA9C84A" w14:textId="77777777" w:rsidTr="00637824">
        <w:trPr>
          <w:gridAfter w:val="7"/>
          <w:wAfter w:w="8593" w:type="dxa"/>
          <w:trHeight w:val="756"/>
        </w:trPr>
        <w:tc>
          <w:tcPr>
            <w:tcW w:w="4174" w:type="dxa"/>
            <w:gridSpan w:val="2"/>
            <w:vMerge/>
            <w:tcBorders>
              <w:top w:val="nil"/>
              <w:left w:val="nil"/>
              <w:bottom w:val="nil"/>
              <w:right w:val="nil"/>
            </w:tcBorders>
          </w:tcPr>
          <w:p w14:paraId="6DC941C8" w14:textId="77777777" w:rsidR="00637824" w:rsidRDefault="00637824" w:rsidP="00F7629D">
            <w:pPr>
              <w:pStyle w:val="Kleinenaamvanauteur"/>
              <w:rPr>
                <w:noProof/>
              </w:rPr>
            </w:pPr>
          </w:p>
        </w:tc>
        <w:tc>
          <w:tcPr>
            <w:tcW w:w="236" w:type="dxa"/>
            <w:gridSpan w:val="2"/>
            <w:tcBorders>
              <w:top w:val="nil"/>
              <w:left w:val="nil"/>
              <w:bottom w:val="nil"/>
              <w:right w:val="nil"/>
            </w:tcBorders>
            <w:vAlign w:val="center"/>
          </w:tcPr>
          <w:p w14:paraId="5CED975B" w14:textId="77777777" w:rsidR="00637824" w:rsidRPr="00C01495" w:rsidRDefault="00637824" w:rsidP="00457BCB">
            <w:pPr>
              <w:jc w:val="center"/>
              <w:rPr>
                <w:noProof/>
                <w:color w:val="000000" w:themeColor="text1"/>
              </w:rPr>
            </w:pPr>
          </w:p>
        </w:tc>
      </w:tr>
      <w:tr w:rsidR="00637824" w:rsidRPr="00C01495" w14:paraId="57A275D3" w14:textId="77777777" w:rsidTr="00637824">
        <w:trPr>
          <w:gridAfter w:val="7"/>
          <w:wAfter w:w="8593" w:type="dxa"/>
          <w:trHeight w:val="205"/>
        </w:trPr>
        <w:tc>
          <w:tcPr>
            <w:tcW w:w="4174" w:type="dxa"/>
            <w:gridSpan w:val="2"/>
            <w:vMerge/>
            <w:tcBorders>
              <w:top w:val="nil"/>
              <w:left w:val="nil"/>
              <w:bottom w:val="nil"/>
              <w:right w:val="nil"/>
            </w:tcBorders>
          </w:tcPr>
          <w:p w14:paraId="625AE8DC" w14:textId="77777777" w:rsidR="00637824" w:rsidRPr="00C01495" w:rsidRDefault="00637824" w:rsidP="005F4830">
            <w:pPr>
              <w:pStyle w:val="Fotobijschrift"/>
              <w:rPr>
                <w:color w:val="000000" w:themeColor="text1"/>
              </w:rPr>
            </w:pPr>
          </w:p>
        </w:tc>
        <w:tc>
          <w:tcPr>
            <w:tcW w:w="236" w:type="dxa"/>
            <w:gridSpan w:val="2"/>
            <w:vMerge w:val="restart"/>
            <w:tcBorders>
              <w:top w:val="nil"/>
              <w:left w:val="nil"/>
              <w:right w:val="nil"/>
            </w:tcBorders>
            <w:vAlign w:val="center"/>
          </w:tcPr>
          <w:p w14:paraId="54A41C9B" w14:textId="77777777" w:rsidR="00637824" w:rsidRPr="00C01495" w:rsidRDefault="00637824" w:rsidP="00457BCB">
            <w:pPr>
              <w:jc w:val="center"/>
              <w:rPr>
                <w:noProof/>
                <w:color w:val="000000" w:themeColor="text1"/>
              </w:rPr>
            </w:pPr>
          </w:p>
        </w:tc>
      </w:tr>
      <w:tr w:rsidR="00637824" w:rsidRPr="00C01495" w14:paraId="42E27452" w14:textId="77777777" w:rsidTr="000821C8">
        <w:trPr>
          <w:gridAfter w:val="7"/>
          <w:wAfter w:w="8593" w:type="dxa"/>
          <w:trHeight w:val="1709"/>
        </w:trPr>
        <w:tc>
          <w:tcPr>
            <w:tcW w:w="4174" w:type="dxa"/>
            <w:gridSpan w:val="2"/>
            <w:vMerge/>
            <w:tcBorders>
              <w:top w:val="nil"/>
              <w:left w:val="nil"/>
              <w:bottom w:val="nil"/>
              <w:right w:val="nil"/>
            </w:tcBorders>
          </w:tcPr>
          <w:p w14:paraId="0E8EFC1E" w14:textId="77777777" w:rsidR="00637824" w:rsidRPr="00C01495" w:rsidRDefault="00637824" w:rsidP="005F4830">
            <w:pPr>
              <w:pStyle w:val="Fotobijschrift"/>
              <w:rPr>
                <w:color w:val="000000" w:themeColor="text1"/>
              </w:rPr>
            </w:pPr>
          </w:p>
        </w:tc>
        <w:tc>
          <w:tcPr>
            <w:tcW w:w="236" w:type="dxa"/>
            <w:gridSpan w:val="2"/>
            <w:vMerge/>
            <w:tcBorders>
              <w:left w:val="nil"/>
              <w:right w:val="nil"/>
            </w:tcBorders>
            <w:vAlign w:val="center"/>
          </w:tcPr>
          <w:p w14:paraId="1E6AC3EC" w14:textId="77777777" w:rsidR="00637824" w:rsidRPr="00C01495" w:rsidRDefault="00637824" w:rsidP="00457BCB">
            <w:pPr>
              <w:jc w:val="center"/>
              <w:rPr>
                <w:noProof/>
                <w:color w:val="000000" w:themeColor="text1"/>
              </w:rPr>
            </w:pPr>
          </w:p>
        </w:tc>
      </w:tr>
      <w:tr w:rsidR="00637824" w:rsidRPr="00C01495" w14:paraId="6995DD0A" w14:textId="77777777" w:rsidTr="00637824">
        <w:trPr>
          <w:gridAfter w:val="3"/>
          <w:wAfter w:w="4297" w:type="dxa"/>
          <w:trHeight w:val="20"/>
        </w:trPr>
        <w:tc>
          <w:tcPr>
            <w:tcW w:w="4174" w:type="dxa"/>
            <w:gridSpan w:val="2"/>
            <w:vMerge/>
            <w:tcBorders>
              <w:top w:val="nil"/>
              <w:left w:val="nil"/>
              <w:bottom w:val="nil"/>
              <w:right w:val="nil"/>
            </w:tcBorders>
          </w:tcPr>
          <w:p w14:paraId="0495569E" w14:textId="77777777" w:rsidR="00637824" w:rsidRPr="00C01495" w:rsidRDefault="00637824" w:rsidP="005F4830">
            <w:pPr>
              <w:pStyle w:val="Fotobijschrift"/>
              <w:rPr>
                <w:color w:val="000000" w:themeColor="text1"/>
              </w:rPr>
            </w:pPr>
          </w:p>
        </w:tc>
        <w:tc>
          <w:tcPr>
            <w:tcW w:w="236" w:type="dxa"/>
            <w:gridSpan w:val="2"/>
            <w:vMerge/>
            <w:tcBorders>
              <w:left w:val="nil"/>
              <w:bottom w:val="nil"/>
              <w:right w:val="nil"/>
            </w:tcBorders>
            <w:vAlign w:val="center"/>
          </w:tcPr>
          <w:p w14:paraId="7028A34B" w14:textId="77777777" w:rsidR="00637824" w:rsidRPr="00C01495" w:rsidRDefault="00637824" w:rsidP="00457BCB">
            <w:pPr>
              <w:jc w:val="center"/>
              <w:rPr>
                <w:noProof/>
                <w:color w:val="000000" w:themeColor="text1"/>
              </w:rPr>
            </w:pPr>
          </w:p>
        </w:tc>
        <w:tc>
          <w:tcPr>
            <w:tcW w:w="4296" w:type="dxa"/>
            <w:gridSpan w:val="4"/>
            <w:tcBorders>
              <w:top w:val="nil"/>
              <w:left w:val="nil"/>
              <w:bottom w:val="nil"/>
              <w:right w:val="nil"/>
            </w:tcBorders>
            <w:vAlign w:val="center"/>
          </w:tcPr>
          <w:p w14:paraId="7850B1CE" w14:textId="17055F86" w:rsidR="00637824" w:rsidRPr="00C01495" w:rsidRDefault="00637824" w:rsidP="009D5E5F">
            <w:pPr>
              <w:rPr>
                <w:noProof/>
              </w:rPr>
            </w:pPr>
          </w:p>
        </w:tc>
      </w:tr>
      <w:tr w:rsidR="005F4830" w:rsidRPr="00C01495" w14:paraId="250AB86A" w14:textId="77777777" w:rsidTr="00637824">
        <w:trPr>
          <w:trHeight w:val="80"/>
        </w:trPr>
        <w:tc>
          <w:tcPr>
            <w:tcW w:w="13003" w:type="dxa"/>
            <w:gridSpan w:val="11"/>
            <w:tcBorders>
              <w:top w:val="nil"/>
              <w:left w:val="nil"/>
              <w:bottom w:val="thickThinMediumGap" w:sz="24" w:space="0" w:color="auto"/>
              <w:right w:val="nil"/>
            </w:tcBorders>
            <w:vAlign w:val="center"/>
          </w:tcPr>
          <w:p w14:paraId="1A86161B" w14:textId="77777777" w:rsidR="005F4830" w:rsidRPr="00C01495" w:rsidRDefault="005F4830" w:rsidP="005F4830">
            <w:pPr>
              <w:pStyle w:val="Geenafstand"/>
              <w:rPr>
                <w:noProof/>
              </w:rPr>
            </w:pPr>
          </w:p>
        </w:tc>
      </w:tr>
      <w:tr w:rsidR="007212EC" w:rsidRPr="00C01495" w14:paraId="7F982D4B" w14:textId="77777777" w:rsidTr="005F4830">
        <w:trPr>
          <w:trHeight w:val="288"/>
        </w:trPr>
        <w:tc>
          <w:tcPr>
            <w:tcW w:w="13003" w:type="dxa"/>
            <w:gridSpan w:val="11"/>
            <w:tcBorders>
              <w:top w:val="thickThinMediumGap" w:sz="24" w:space="0" w:color="auto"/>
              <w:left w:val="nil"/>
              <w:bottom w:val="nil"/>
              <w:right w:val="nil"/>
            </w:tcBorders>
            <w:vAlign w:val="center"/>
          </w:tcPr>
          <w:p w14:paraId="27519399" w14:textId="77777777" w:rsidR="003F4C0F" w:rsidRPr="00C01495" w:rsidRDefault="003F4C0F" w:rsidP="00284C66">
            <w:pPr>
              <w:pStyle w:val="Geenafstand"/>
              <w:rPr>
                <w:noProof/>
              </w:rPr>
            </w:pPr>
          </w:p>
        </w:tc>
      </w:tr>
      <w:tr w:rsidR="007212EC" w:rsidRPr="00C01495" w14:paraId="2C3A7167" w14:textId="77777777" w:rsidTr="005F4830">
        <w:trPr>
          <w:trHeight w:val="576"/>
        </w:trPr>
        <w:tc>
          <w:tcPr>
            <w:tcW w:w="4332" w:type="dxa"/>
            <w:gridSpan w:val="3"/>
            <w:tcBorders>
              <w:top w:val="nil"/>
              <w:left w:val="nil"/>
              <w:bottom w:val="nil"/>
              <w:right w:val="single" w:sz="4" w:space="0" w:color="auto"/>
            </w:tcBorders>
            <w:tcMar>
              <w:top w:w="144" w:type="dxa"/>
              <w:left w:w="216" w:type="dxa"/>
              <w:bottom w:w="0" w:type="dxa"/>
              <w:right w:w="216" w:type="dxa"/>
            </w:tcMar>
            <w:vAlign w:val="center"/>
          </w:tcPr>
          <w:p w14:paraId="0C0E98D9" w14:textId="1946A74F" w:rsidR="00864FBB" w:rsidRPr="00C01495" w:rsidRDefault="00000000" w:rsidP="00284C66">
            <w:pPr>
              <w:pStyle w:val="Titelvankleinartikel"/>
              <w:jc w:val="center"/>
              <w:rPr>
                <w:noProof/>
              </w:rPr>
            </w:pPr>
            <w:sdt>
              <w:sdtPr>
                <w:rPr>
                  <w:noProof/>
                </w:rPr>
                <w:id w:val="1245756918"/>
                <w:placeholder>
                  <w:docPart w:val="DFE081C18D9C48A98F1B49344ED9569F"/>
                </w:placeholder>
                <w15:appearance w15:val="hidden"/>
              </w:sdtPr>
              <w:sdtContent>
                <w:r w:rsidR="009C7D2A">
                  <w:rPr>
                    <w:noProof/>
                  </w:rPr>
                  <w:t>Opdracht 1</w:t>
                </w:r>
              </w:sdtContent>
            </w:sdt>
          </w:p>
          <w:p w14:paraId="270A8763" w14:textId="14AED230" w:rsidR="00864FBB" w:rsidRPr="00C01495" w:rsidRDefault="00000000" w:rsidP="00284C66">
            <w:pPr>
              <w:pStyle w:val="Ondertitelvankleineartikel"/>
              <w:jc w:val="center"/>
              <w:rPr>
                <w:noProof/>
                <w:color w:val="000000" w:themeColor="text1"/>
              </w:rPr>
            </w:pPr>
            <w:sdt>
              <w:sdtPr>
                <w:rPr>
                  <w:noProof/>
                </w:rPr>
                <w:id w:val="1443962746"/>
                <w:placeholder>
                  <w:docPart w:val="9A45F1B3F74C4010994E5B33434F0AF6"/>
                </w:placeholder>
                <w15:appearance w15:val="hidden"/>
              </w:sdtPr>
              <w:sdtContent>
                <w:r w:rsidR="009C7D2A">
                  <w:rPr>
                    <w:noProof/>
                  </w:rPr>
                  <w:t xml:space="preserve">Wat is een bucketlist? </w:t>
                </w:r>
              </w:sdtContent>
            </w:sdt>
          </w:p>
        </w:tc>
        <w:tc>
          <w:tcPr>
            <w:tcW w:w="4334" w:type="dxa"/>
            <w:gridSpan w:val="4"/>
            <w:tcBorders>
              <w:top w:val="nil"/>
              <w:left w:val="single" w:sz="4" w:space="0" w:color="auto"/>
              <w:bottom w:val="nil"/>
              <w:right w:val="single" w:sz="4" w:space="0" w:color="auto"/>
            </w:tcBorders>
            <w:tcMar>
              <w:top w:w="144" w:type="dxa"/>
              <w:left w:w="216" w:type="dxa"/>
              <w:bottom w:w="0" w:type="dxa"/>
              <w:right w:w="216" w:type="dxa"/>
            </w:tcMar>
            <w:vAlign w:val="center"/>
          </w:tcPr>
          <w:p w14:paraId="59F8B08A" w14:textId="5C2ABC9A" w:rsidR="00864FBB" w:rsidRPr="00C01495" w:rsidRDefault="00000000" w:rsidP="00284C66">
            <w:pPr>
              <w:pStyle w:val="Titelvankleinartikel"/>
              <w:jc w:val="center"/>
              <w:rPr>
                <w:noProof/>
                <w:color w:val="000000" w:themeColor="text1"/>
              </w:rPr>
            </w:pPr>
            <w:sdt>
              <w:sdtPr>
                <w:rPr>
                  <w:noProof/>
                  <w:color w:val="000000" w:themeColor="text1"/>
                </w:rPr>
                <w:id w:val="1062218924"/>
                <w:placeholder>
                  <w:docPart w:val="4AFA906FA44A4769811959A820B1B10D"/>
                </w:placeholder>
                <w15:appearance w15:val="hidden"/>
              </w:sdtPr>
              <w:sdtContent>
                <w:r w:rsidR="009C7D2A">
                  <w:rPr>
                    <w:noProof/>
                    <w:color w:val="000000" w:themeColor="text1"/>
                  </w:rPr>
                  <w:t>Opdracht 2</w:t>
                </w:r>
              </w:sdtContent>
            </w:sdt>
          </w:p>
          <w:p w14:paraId="3499743A" w14:textId="74AF8C99" w:rsidR="00864FBB" w:rsidRPr="00C01495" w:rsidRDefault="00000000" w:rsidP="00284C66">
            <w:pPr>
              <w:pStyle w:val="Ondertitelvankleineartikel"/>
              <w:jc w:val="center"/>
              <w:rPr>
                <w:rFonts w:ascii="Georgia Pro" w:hAnsi="Georgia Pro"/>
                <w:b/>
                <w:bCs/>
                <w:noProof/>
                <w:color w:val="000000" w:themeColor="text1"/>
                <w:sz w:val="28"/>
                <w:szCs w:val="28"/>
              </w:rPr>
            </w:pPr>
            <w:sdt>
              <w:sdtPr>
                <w:rPr>
                  <w:noProof/>
                </w:rPr>
                <w:id w:val="-961881708"/>
                <w:placeholder>
                  <w:docPart w:val="025E85C1F09D46B8BF3BE710A92EB2D8"/>
                </w:placeholder>
                <w15:appearance w15:val="hidden"/>
              </w:sdtPr>
              <w:sdtContent>
                <w:r w:rsidR="009C7D2A">
                  <w:rPr>
                    <w:noProof/>
                  </w:rPr>
                  <w:t xml:space="preserve">Wat schrijven anderen op hun bucketlist? </w:t>
                </w:r>
              </w:sdtContent>
            </w:sdt>
          </w:p>
        </w:tc>
        <w:tc>
          <w:tcPr>
            <w:tcW w:w="4337" w:type="dxa"/>
            <w:gridSpan w:val="4"/>
            <w:tcBorders>
              <w:top w:val="nil"/>
              <w:left w:val="single" w:sz="4" w:space="0" w:color="auto"/>
              <w:bottom w:val="nil"/>
              <w:right w:val="nil"/>
            </w:tcBorders>
            <w:tcMar>
              <w:top w:w="144" w:type="dxa"/>
              <w:left w:w="216" w:type="dxa"/>
              <w:bottom w:w="0" w:type="dxa"/>
              <w:right w:w="216" w:type="dxa"/>
            </w:tcMar>
            <w:vAlign w:val="center"/>
          </w:tcPr>
          <w:p w14:paraId="7E0CA397" w14:textId="33452BBF" w:rsidR="009D5E5F" w:rsidRPr="00C01495" w:rsidRDefault="00000000" w:rsidP="00284C66">
            <w:pPr>
              <w:pStyle w:val="Titelvankleinartikel"/>
              <w:jc w:val="center"/>
              <w:rPr>
                <w:rFonts w:asciiTheme="minorHAnsi" w:hAnsiTheme="minorHAnsi"/>
                <w:noProof/>
                <w:color w:val="000000" w:themeColor="text1"/>
                <w:sz w:val="24"/>
              </w:rPr>
            </w:pPr>
            <w:sdt>
              <w:sdtPr>
                <w:rPr>
                  <w:noProof/>
                  <w:color w:val="000000" w:themeColor="text1"/>
                </w:rPr>
                <w:id w:val="1496762334"/>
                <w:placeholder>
                  <w:docPart w:val="2F19378B6296447996C17ADEDE47A3D4"/>
                </w:placeholder>
                <w15:appearance w15:val="hidden"/>
              </w:sdtPr>
              <w:sdtContent>
                <w:r w:rsidR="009C7D2A">
                  <w:rPr>
                    <w:noProof/>
                    <w:color w:val="000000" w:themeColor="text1"/>
                  </w:rPr>
                  <w:t>Opdracht 3</w:t>
                </w:r>
              </w:sdtContent>
            </w:sdt>
          </w:p>
          <w:p w14:paraId="45ECE5D8" w14:textId="1B7C6304" w:rsidR="00864FBB" w:rsidRPr="00C01495" w:rsidRDefault="00000000" w:rsidP="00284C66">
            <w:pPr>
              <w:pStyle w:val="Ondertitelvankleineartikel"/>
              <w:jc w:val="center"/>
              <w:rPr>
                <w:rFonts w:ascii="Georgia Pro" w:hAnsi="Georgia Pro"/>
                <w:b/>
                <w:bCs/>
                <w:noProof/>
                <w:color w:val="000000" w:themeColor="text1"/>
                <w:sz w:val="28"/>
                <w:szCs w:val="28"/>
              </w:rPr>
            </w:pPr>
            <w:sdt>
              <w:sdtPr>
                <w:rPr>
                  <w:noProof/>
                </w:rPr>
                <w:id w:val="-2003120474"/>
                <w:placeholder>
                  <w:docPart w:val="982E3AA100754809990D31311D3D8769"/>
                </w:placeholder>
                <w15:appearance w15:val="hidden"/>
              </w:sdtPr>
              <w:sdtContent>
                <w:r w:rsidR="009C7D2A">
                  <w:rPr>
                    <w:noProof/>
                  </w:rPr>
                  <w:t xml:space="preserve">Maak je eigen bucketlist. </w:t>
                </w:r>
              </w:sdtContent>
            </w:sdt>
          </w:p>
        </w:tc>
      </w:tr>
      <w:tr w:rsidR="00B93C89" w:rsidRPr="00C01495" w14:paraId="61D890CB" w14:textId="77777777" w:rsidTr="000821C8">
        <w:trPr>
          <w:trHeight w:val="1530"/>
        </w:trPr>
        <w:tc>
          <w:tcPr>
            <w:tcW w:w="4332" w:type="dxa"/>
            <w:gridSpan w:val="3"/>
            <w:tcBorders>
              <w:top w:val="nil"/>
              <w:left w:val="nil"/>
              <w:bottom w:val="nil"/>
              <w:right w:val="single" w:sz="4" w:space="0" w:color="auto"/>
            </w:tcBorders>
            <w:tcMar>
              <w:left w:w="216" w:type="dxa"/>
              <w:right w:w="216" w:type="dxa"/>
            </w:tcMar>
          </w:tcPr>
          <w:p w14:paraId="629BB109" w14:textId="102C04BD" w:rsidR="005E1B08" w:rsidRPr="00C01495" w:rsidRDefault="00000000" w:rsidP="005E1B08">
            <w:pPr>
              <w:pStyle w:val="Inhopg1"/>
              <w:rPr>
                <w:noProof/>
              </w:rPr>
            </w:pPr>
            <w:sdt>
              <w:sdtPr>
                <w:rPr>
                  <w:noProof/>
                </w:rPr>
                <w:id w:val="-1060014739"/>
                <w:placeholder>
                  <w:docPart w:val="474D8B1D995B40FCB2ED7ACB8D4570FF"/>
                </w:placeholder>
                <w15:appearance w15:val="hidden"/>
              </w:sdtPr>
              <w:sdtContent>
                <w:r w:rsidR="00CA2563">
                  <w:rPr>
                    <w:noProof/>
                  </w:rPr>
                  <w:t xml:space="preserve">Om erachter te komen wat je nu eigenlijk gaat maken, moet je wel weten wat een bucketlist is. Ga op internet eens op zoek naar wat een bucketlist is. Maak een woordweb waarin de woorden staan waaraan jij denkt bij een bucketlist. Je mag ook plaatjes gebruiken. </w:t>
                </w:r>
              </w:sdtContent>
            </w:sdt>
            <w:r w:rsidR="005E1B08" w:rsidRPr="00C01495">
              <w:rPr>
                <w:noProof/>
                <w:lang w:bidi="nl-NL"/>
              </w:rPr>
              <w:t xml:space="preserve"> </w:t>
            </w:r>
          </w:p>
          <w:p w14:paraId="09E391A5" w14:textId="0616270A" w:rsidR="00B93C89" w:rsidRPr="00C01495" w:rsidRDefault="00B93C89" w:rsidP="000C492C">
            <w:pPr>
              <w:pStyle w:val="Inhopg2"/>
              <w:rPr>
                <w:noProof/>
              </w:rPr>
            </w:pPr>
          </w:p>
        </w:tc>
        <w:tc>
          <w:tcPr>
            <w:tcW w:w="4334" w:type="dxa"/>
            <w:gridSpan w:val="4"/>
            <w:tcBorders>
              <w:top w:val="nil"/>
              <w:left w:val="single" w:sz="4" w:space="0" w:color="auto"/>
              <w:bottom w:val="nil"/>
              <w:right w:val="single" w:sz="4" w:space="0" w:color="auto"/>
            </w:tcBorders>
            <w:tcMar>
              <w:left w:w="216" w:type="dxa"/>
              <w:right w:w="216" w:type="dxa"/>
            </w:tcMar>
          </w:tcPr>
          <w:p w14:paraId="3AA4E2DD" w14:textId="77777777" w:rsidR="00B93C89" w:rsidRDefault="00000000" w:rsidP="00CA2563">
            <w:pPr>
              <w:pStyle w:val="Inhopg1"/>
              <w:rPr>
                <w:noProof/>
                <w:lang w:bidi="nl-NL"/>
              </w:rPr>
            </w:pPr>
            <w:sdt>
              <w:sdtPr>
                <w:rPr>
                  <w:noProof/>
                </w:rPr>
                <w:id w:val="425390203"/>
                <w:placeholder>
                  <w:docPart w:val="703E91C4CE4846C8BD23DCA1EDC37992"/>
                </w:placeholder>
                <w15:appearance w15:val="hidden"/>
              </w:sdtPr>
              <w:sdtContent>
                <w:r w:rsidR="00CA2563">
                  <w:rPr>
                    <w:noProof/>
                  </w:rPr>
                  <w:t xml:space="preserve">Er zijn al veel mensen geweest die hun bucketlist hebben gemaakt en gedeeld. Van beroemdheden tot misschien wel je ouders. Om erachter te komen wat zij op hun bucketlist hebben staan, ga je op onderzoek uit. Kom er eens achter welke dingen zij op de bucketlist hebben staan. </w:t>
                </w:r>
              </w:sdtContent>
            </w:sdt>
            <w:r w:rsidR="005E1B08" w:rsidRPr="00C01495">
              <w:rPr>
                <w:noProof/>
                <w:lang w:bidi="nl-NL"/>
              </w:rPr>
              <w:t xml:space="preserve"> </w:t>
            </w:r>
          </w:p>
          <w:p w14:paraId="7C499945" w14:textId="62A0150B" w:rsidR="004752E1" w:rsidRPr="004752E1" w:rsidRDefault="004752E1" w:rsidP="004752E1">
            <w:pPr>
              <w:rPr>
                <w:lang w:bidi="nl-NL"/>
              </w:rPr>
            </w:pPr>
          </w:p>
        </w:tc>
        <w:tc>
          <w:tcPr>
            <w:tcW w:w="4337" w:type="dxa"/>
            <w:gridSpan w:val="4"/>
            <w:tcBorders>
              <w:top w:val="nil"/>
              <w:left w:val="single" w:sz="4" w:space="0" w:color="auto"/>
              <w:bottom w:val="nil"/>
              <w:right w:val="nil"/>
            </w:tcBorders>
            <w:tcMar>
              <w:left w:w="216" w:type="dxa"/>
              <w:right w:w="216" w:type="dxa"/>
            </w:tcMar>
          </w:tcPr>
          <w:p w14:paraId="7C22E5D8" w14:textId="3B324BC0" w:rsidR="00B93C89" w:rsidRPr="00C01495" w:rsidRDefault="00000000" w:rsidP="00CA2563">
            <w:pPr>
              <w:pStyle w:val="Inhopg1"/>
              <w:rPr>
                <w:noProof/>
              </w:rPr>
            </w:pPr>
            <w:sdt>
              <w:sdtPr>
                <w:rPr>
                  <w:noProof/>
                </w:rPr>
                <w:id w:val="1684777203"/>
                <w:placeholder>
                  <w:docPart w:val="F6E824A1A57E4D879288C513C69494DD"/>
                </w:placeholder>
                <w15:appearance w15:val="hidden"/>
              </w:sdtPr>
              <w:sdtContent>
                <w:r w:rsidR="00CA2563">
                  <w:rPr>
                    <w:noProof/>
                  </w:rPr>
                  <w:t xml:space="preserve">Om jouw doelen en dromen uit te laten komen, kan jij nu ook een bucketlist voor jezelf maken. Een lijst met daarop doelen en dromen die jij graag in je leven zou willen laten uitkomen. </w:t>
                </w:r>
              </w:sdtContent>
            </w:sdt>
            <w:r w:rsidR="005E1B08" w:rsidRPr="00C01495">
              <w:rPr>
                <w:noProof/>
                <w:lang w:bidi="nl-NL"/>
              </w:rPr>
              <w:t xml:space="preserve"> </w:t>
            </w:r>
          </w:p>
        </w:tc>
      </w:tr>
      <w:tr w:rsidR="00B93C89" w:rsidRPr="00C01495" w14:paraId="79750D0F" w14:textId="77777777" w:rsidTr="005F4830">
        <w:tblPrEx>
          <w:tblCellMar>
            <w:left w:w="108" w:type="dxa"/>
            <w:right w:w="108" w:type="dxa"/>
          </w:tblCellMar>
        </w:tblPrEx>
        <w:trPr>
          <w:trHeight w:val="306"/>
        </w:trPr>
        <w:tc>
          <w:tcPr>
            <w:tcW w:w="5938" w:type="dxa"/>
            <w:gridSpan w:val="5"/>
            <w:tcBorders>
              <w:top w:val="nil"/>
              <w:left w:val="nil"/>
              <w:bottom w:val="thinThickSmallGap" w:sz="24" w:space="0" w:color="auto"/>
              <w:right w:val="nil"/>
            </w:tcBorders>
          </w:tcPr>
          <w:p w14:paraId="4C37A95E" w14:textId="77777777" w:rsidR="00B93C89" w:rsidRPr="00C01495" w:rsidRDefault="00B93C89" w:rsidP="00284C66">
            <w:pPr>
              <w:pStyle w:val="Geenafstand"/>
              <w:rPr>
                <w:noProof/>
              </w:rPr>
            </w:pPr>
          </w:p>
        </w:tc>
        <w:tc>
          <w:tcPr>
            <w:tcW w:w="1080" w:type="dxa"/>
            <w:vMerge w:val="restart"/>
            <w:tcBorders>
              <w:top w:val="nil"/>
              <w:left w:val="nil"/>
              <w:bottom w:val="nil"/>
              <w:right w:val="nil"/>
            </w:tcBorders>
            <w:vAlign w:val="center"/>
          </w:tcPr>
          <w:p w14:paraId="0E694B06" w14:textId="17E1142F" w:rsidR="00B93C89" w:rsidRPr="00C01495" w:rsidRDefault="00670C87" w:rsidP="0010319C">
            <w:pPr>
              <w:pStyle w:val="Voettekst"/>
              <w:rPr>
                <w:noProof/>
              </w:rPr>
            </w:pPr>
            <w:r>
              <w:rPr>
                <w:noProof/>
                <w:lang w:bidi="nl-NL"/>
              </w:rPr>
              <w:t xml:space="preserve"> </w:t>
            </w:r>
            <w:r w:rsidR="004752E1">
              <w:rPr>
                <w:noProof/>
                <w:lang w:bidi="nl-NL"/>
              </w:rPr>
              <w:t>Dreams come true</w:t>
            </w:r>
          </w:p>
        </w:tc>
        <w:tc>
          <w:tcPr>
            <w:tcW w:w="5985" w:type="dxa"/>
            <w:gridSpan w:val="5"/>
            <w:tcBorders>
              <w:top w:val="nil"/>
              <w:left w:val="nil"/>
              <w:bottom w:val="thinThickSmallGap" w:sz="24" w:space="0" w:color="auto"/>
              <w:right w:val="nil"/>
            </w:tcBorders>
            <w:vAlign w:val="center"/>
          </w:tcPr>
          <w:p w14:paraId="786FF0C7" w14:textId="77777777" w:rsidR="00B93C89" w:rsidRPr="00C01495" w:rsidRDefault="00B93C89" w:rsidP="00284C66">
            <w:pPr>
              <w:pStyle w:val="Geenafstand"/>
              <w:rPr>
                <w:noProof/>
              </w:rPr>
            </w:pPr>
          </w:p>
        </w:tc>
      </w:tr>
      <w:tr w:rsidR="00B93C89" w:rsidRPr="00C01495" w14:paraId="69197A4C" w14:textId="77777777" w:rsidTr="005F4830">
        <w:tblPrEx>
          <w:tblCellMar>
            <w:left w:w="108" w:type="dxa"/>
            <w:right w:w="108" w:type="dxa"/>
          </w:tblCellMar>
        </w:tblPrEx>
        <w:trPr>
          <w:trHeight w:val="20"/>
        </w:trPr>
        <w:tc>
          <w:tcPr>
            <w:tcW w:w="5938" w:type="dxa"/>
            <w:gridSpan w:val="5"/>
            <w:tcBorders>
              <w:top w:val="thinThickSmallGap" w:sz="24" w:space="0" w:color="auto"/>
              <w:left w:val="nil"/>
              <w:bottom w:val="nil"/>
              <w:right w:val="nil"/>
            </w:tcBorders>
          </w:tcPr>
          <w:p w14:paraId="1A82E194" w14:textId="77777777" w:rsidR="00B93C89" w:rsidRPr="00C01495" w:rsidRDefault="00B93C89" w:rsidP="00284C66">
            <w:pPr>
              <w:pStyle w:val="Geenafstand"/>
              <w:rPr>
                <w:noProof/>
              </w:rPr>
            </w:pPr>
          </w:p>
        </w:tc>
        <w:tc>
          <w:tcPr>
            <w:tcW w:w="1080" w:type="dxa"/>
            <w:vMerge/>
            <w:tcBorders>
              <w:top w:val="nil"/>
              <w:left w:val="nil"/>
              <w:bottom w:val="nil"/>
              <w:right w:val="nil"/>
            </w:tcBorders>
          </w:tcPr>
          <w:p w14:paraId="2A149840" w14:textId="77777777" w:rsidR="00B93C89" w:rsidRPr="00C01495" w:rsidRDefault="00B93C89" w:rsidP="00284C66">
            <w:pPr>
              <w:pStyle w:val="Geenafstand"/>
              <w:rPr>
                <w:noProof/>
              </w:rPr>
            </w:pPr>
          </w:p>
        </w:tc>
        <w:tc>
          <w:tcPr>
            <w:tcW w:w="5985" w:type="dxa"/>
            <w:gridSpan w:val="5"/>
            <w:tcBorders>
              <w:top w:val="thinThickSmallGap" w:sz="24" w:space="0" w:color="auto"/>
              <w:left w:val="nil"/>
              <w:bottom w:val="nil"/>
              <w:right w:val="nil"/>
            </w:tcBorders>
          </w:tcPr>
          <w:p w14:paraId="73218C8A" w14:textId="77777777" w:rsidR="00B93C89" w:rsidRPr="00C01495" w:rsidRDefault="00B93C89" w:rsidP="00284C66">
            <w:pPr>
              <w:pStyle w:val="Geenafstand"/>
              <w:rPr>
                <w:noProof/>
              </w:rPr>
            </w:pPr>
          </w:p>
        </w:tc>
      </w:tr>
    </w:tbl>
    <w:p w14:paraId="1175B2AB" w14:textId="77777777" w:rsidR="008B64A3" w:rsidRPr="00C01495" w:rsidRDefault="008B64A3">
      <w:pPr>
        <w:rPr>
          <w:noProof/>
          <w:color w:val="000000" w:themeColor="text1"/>
        </w:rPr>
      </w:pPr>
    </w:p>
    <w:p w14:paraId="6B5403AA" w14:textId="77777777" w:rsidR="00CE1F2C" w:rsidRPr="00C01495" w:rsidRDefault="00CE1F2C">
      <w:pPr>
        <w:rPr>
          <w:noProof/>
          <w:color w:val="000000" w:themeColor="text1"/>
        </w:rPr>
        <w:sectPr w:rsidR="00CE1F2C" w:rsidRPr="00C01495" w:rsidSect="00C11F17">
          <w:pgSz w:w="15840" w:h="24480" w:code="3"/>
          <w:pgMar w:top="1440" w:right="1440" w:bottom="0" w:left="1440" w:header="720" w:footer="432" w:gutter="0"/>
          <w:cols w:space="720"/>
          <w:titlePg/>
          <w:docGrid w:linePitch="360"/>
        </w:sectPr>
      </w:pPr>
    </w:p>
    <w:tbl>
      <w:tblPr>
        <w:tblStyle w:val="Tabelraster"/>
        <w:tblW w:w="5000" w:type="pct"/>
        <w:tblLayout w:type="fixed"/>
        <w:tblLook w:val="04A0" w:firstRow="1" w:lastRow="0" w:firstColumn="1" w:lastColumn="0" w:noHBand="0" w:noVBand="1"/>
      </w:tblPr>
      <w:tblGrid>
        <w:gridCol w:w="3240"/>
        <w:gridCol w:w="1065"/>
        <w:gridCol w:w="4277"/>
        <w:gridCol w:w="1138"/>
        <w:gridCol w:w="3240"/>
      </w:tblGrid>
      <w:tr w:rsidR="007212EC" w:rsidRPr="00C01495" w14:paraId="69B97663" w14:textId="77777777" w:rsidTr="00D67E44">
        <w:trPr>
          <w:trHeight w:val="864"/>
        </w:trPr>
        <w:tc>
          <w:tcPr>
            <w:tcW w:w="3240" w:type="dxa"/>
            <w:tcBorders>
              <w:top w:val="nil"/>
              <w:left w:val="nil"/>
              <w:bottom w:val="thickThinMediumGap" w:sz="24" w:space="0" w:color="auto"/>
              <w:right w:val="nil"/>
            </w:tcBorders>
            <w:vAlign w:val="center"/>
          </w:tcPr>
          <w:bookmarkStart w:id="0" w:name="_Hlk55931659"/>
          <w:p w14:paraId="111D7DC8" w14:textId="2A2E5327" w:rsidR="000B08D7" w:rsidRPr="00C01495" w:rsidRDefault="00000000" w:rsidP="00AF6DF5">
            <w:pPr>
              <w:pStyle w:val="Mastheadkopie"/>
              <w:rPr>
                <w:noProof/>
              </w:rPr>
            </w:pPr>
            <w:sdt>
              <w:sdtPr>
                <w:rPr>
                  <w:noProof/>
                </w:rPr>
                <w:id w:val="1188098485"/>
                <w:placeholder>
                  <w:docPart w:val="8DC041641335466081CFEF51D0AA5638"/>
                </w:placeholder>
                <w15:appearance w15:val="hidden"/>
              </w:sdtPr>
              <w:sdtContent>
                <w:r w:rsidR="00E0185A">
                  <w:rPr>
                    <w:noProof/>
                  </w:rPr>
                  <w:t>Maart 202</w:t>
                </w:r>
                <w:r w:rsidR="003143CC">
                  <w:rPr>
                    <w:noProof/>
                  </w:rPr>
                  <w:t>6</w:t>
                </w:r>
              </w:sdtContent>
            </w:sdt>
          </w:p>
        </w:tc>
        <w:tc>
          <w:tcPr>
            <w:tcW w:w="6480" w:type="dxa"/>
            <w:gridSpan w:val="3"/>
            <w:tcBorders>
              <w:top w:val="nil"/>
              <w:left w:val="nil"/>
              <w:bottom w:val="thickThinMediumGap" w:sz="24" w:space="0" w:color="auto"/>
              <w:right w:val="nil"/>
            </w:tcBorders>
            <w:vAlign w:val="center"/>
          </w:tcPr>
          <w:p w14:paraId="336F2039" w14:textId="12F3DE4B" w:rsidR="000B08D7" w:rsidRPr="00C01495" w:rsidRDefault="00000000" w:rsidP="0010319C">
            <w:pPr>
              <w:pStyle w:val="Koptekst"/>
              <w:rPr>
                <w:noProof/>
              </w:rPr>
            </w:pPr>
            <w:sdt>
              <w:sdtPr>
                <w:rPr>
                  <w:noProof/>
                </w:rPr>
                <w:id w:val="1539932874"/>
                <w:placeholder>
                  <w:docPart w:val="9F1110BCAE0640C28D5E8FA42CDC4EF5"/>
                </w:placeholder>
                <w15:appearance w15:val="hidden"/>
              </w:sdtPr>
              <w:sdtContent>
                <w:r w:rsidR="00E86369">
                  <w:rPr>
                    <w:noProof/>
                  </w:rPr>
                  <w:t>Opdracht 1</w:t>
                </w:r>
              </w:sdtContent>
            </w:sdt>
          </w:p>
        </w:tc>
        <w:tc>
          <w:tcPr>
            <w:tcW w:w="3240" w:type="dxa"/>
            <w:tcBorders>
              <w:top w:val="nil"/>
              <w:left w:val="nil"/>
              <w:bottom w:val="thickThinMediumGap" w:sz="24" w:space="0" w:color="auto"/>
              <w:right w:val="nil"/>
            </w:tcBorders>
            <w:vAlign w:val="center"/>
          </w:tcPr>
          <w:p w14:paraId="4933F7E2" w14:textId="396989A2" w:rsidR="000B08D7" w:rsidRPr="00C01495" w:rsidRDefault="00000000" w:rsidP="00800A0F">
            <w:pPr>
              <w:pStyle w:val="Mastheadkopie"/>
              <w:rPr>
                <w:noProof/>
              </w:rPr>
            </w:pPr>
            <w:sdt>
              <w:sdtPr>
                <w:rPr>
                  <w:noProof/>
                </w:rPr>
                <w:id w:val="1693266266"/>
                <w:placeholder>
                  <w:docPart w:val="DD14C30E672A47598730D5181AA38B84"/>
                </w:placeholder>
                <w15:appearance w15:val="hidden"/>
              </w:sdtPr>
              <w:sdtContent>
                <w:r w:rsidR="00E0185A">
                  <w:rPr>
                    <w:noProof/>
                  </w:rPr>
                  <w:t>De tijd van je leven</w:t>
                </w:r>
              </w:sdtContent>
            </w:sdt>
          </w:p>
        </w:tc>
      </w:tr>
      <w:bookmarkEnd w:id="0"/>
      <w:tr w:rsidR="007212EC" w:rsidRPr="00C01495" w14:paraId="41A25FD0" w14:textId="77777777" w:rsidTr="00D6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2960" w:type="dxa"/>
            <w:gridSpan w:val="5"/>
            <w:tcBorders>
              <w:top w:val="thickThinMediumGap" w:sz="24" w:space="0" w:color="auto"/>
            </w:tcBorders>
            <w:tcMar>
              <w:top w:w="288" w:type="dxa"/>
              <w:left w:w="115" w:type="dxa"/>
              <w:right w:w="115" w:type="dxa"/>
            </w:tcMar>
          </w:tcPr>
          <w:p w14:paraId="09C1C012" w14:textId="77777777" w:rsidR="00C07E8F" w:rsidRPr="00C01495" w:rsidRDefault="00C07E8F" w:rsidP="00C07E8F">
            <w:pPr>
              <w:pStyle w:val="Kleinenaamvanauteur"/>
              <w:spacing w:line="276" w:lineRule="auto"/>
              <w:rPr>
                <w:noProof/>
                <w:color w:val="000000" w:themeColor="text1"/>
                <w:sz w:val="12"/>
                <w:szCs w:val="12"/>
              </w:rPr>
            </w:pPr>
          </w:p>
          <w:p w14:paraId="68F22BA2" w14:textId="2FBE76AF" w:rsidR="00C07E8F" w:rsidRPr="00C01495" w:rsidRDefault="00000000" w:rsidP="00C07E8F">
            <w:pPr>
              <w:pStyle w:val="Grotetitelvanartikel"/>
              <w:rPr>
                <w:noProof/>
              </w:rPr>
            </w:pPr>
            <w:sdt>
              <w:sdtPr>
                <w:rPr>
                  <w:noProof/>
                </w:rPr>
                <w:id w:val="-1425865282"/>
                <w:placeholder>
                  <w:docPart w:val="193111C0B5934AAC831BB8BD12C383A0"/>
                </w:placeholder>
                <w15:appearance w15:val="hidden"/>
              </w:sdtPr>
              <w:sdtContent>
                <w:r w:rsidR="00E86369">
                  <w:rPr>
                    <w:noProof/>
                  </w:rPr>
                  <w:t xml:space="preserve">Wat is nu eigenlijk een bucketlist? </w:t>
                </w:r>
              </w:sdtContent>
            </w:sdt>
            <w:r w:rsidR="00C07E8F" w:rsidRPr="00C01495">
              <w:rPr>
                <w:noProof/>
                <w:lang w:bidi="nl-NL"/>
              </w:rPr>
              <w:t xml:space="preserve"> </w:t>
            </w:r>
          </w:p>
          <w:p w14:paraId="2D80CF6D" w14:textId="55A459A3" w:rsidR="002107A1" w:rsidRPr="00C01495" w:rsidRDefault="00000000" w:rsidP="00C07E8F">
            <w:pPr>
              <w:pStyle w:val="Groteondertitelvanartikel"/>
              <w:rPr>
                <w:noProof/>
              </w:rPr>
            </w:pPr>
            <w:sdt>
              <w:sdtPr>
                <w:rPr>
                  <w:noProof/>
                </w:rPr>
                <w:id w:val="-1642881033"/>
                <w:placeholder>
                  <w:docPart w:val="57EC356045954C478EBDE755384CDF9F"/>
                </w:placeholder>
                <w15:appearance w15:val="hidden"/>
              </w:sdtPr>
              <w:sdtContent>
                <w:r w:rsidR="00E0185A">
                  <w:rPr>
                    <w:noProof/>
                  </w:rPr>
                  <w:t xml:space="preserve">De lijst der lijsten. </w:t>
                </w:r>
              </w:sdtContent>
            </w:sdt>
            <w:r w:rsidR="00C07E8F" w:rsidRPr="00C01495">
              <w:rPr>
                <w:noProof/>
                <w:lang w:bidi="nl-NL"/>
              </w:rPr>
              <w:t xml:space="preserve"> </w:t>
            </w:r>
          </w:p>
        </w:tc>
      </w:tr>
      <w:tr w:rsidR="00F31919" w:rsidRPr="00C01495" w14:paraId="3C9DF0B9" w14:textId="77777777" w:rsidTr="0047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7"/>
        </w:trPr>
        <w:tc>
          <w:tcPr>
            <w:tcW w:w="4305" w:type="dxa"/>
            <w:gridSpan w:val="2"/>
            <w:vMerge w:val="restart"/>
            <w:tcBorders>
              <w:bottom w:val="single" w:sz="4" w:space="0" w:color="auto"/>
            </w:tcBorders>
            <w:tcMar>
              <w:top w:w="288" w:type="dxa"/>
              <w:left w:w="115" w:type="dxa"/>
              <w:bottom w:w="144" w:type="dxa"/>
              <w:right w:w="144" w:type="dxa"/>
            </w:tcMar>
          </w:tcPr>
          <w:p w14:paraId="6A21B0B0" w14:textId="09978289" w:rsidR="00CA2218" w:rsidRPr="00D02FD5" w:rsidRDefault="00D02FD5" w:rsidP="00E0185A">
            <w:pPr>
              <w:rPr>
                <w:noProof/>
                <w:sz w:val="28"/>
                <w:szCs w:val="32"/>
              </w:rPr>
            </w:pPr>
            <w:r>
              <w:rPr>
                <w:noProof/>
                <w:sz w:val="28"/>
                <w:szCs w:val="32"/>
              </w:rPr>
              <w:t>Heb je je altijd al afgevraagd hoe het is om door onbekende bossen een aap tegen te komen? Of heb je altijd al willen weten hoe het is om uit een vliegtuig te springen? Veel mensen zetten die doelen en dromen ook wel op hun bucketlist. Om erachter te komen wa</w:t>
            </w:r>
            <w:r w:rsidR="00CA2218">
              <w:rPr>
                <w:noProof/>
                <w:sz w:val="28"/>
                <w:szCs w:val="32"/>
              </w:rPr>
              <w:t xml:space="preserve">t die lijst precies inhoudt ga jij op onderzoek uit. </w:t>
            </w:r>
          </w:p>
        </w:tc>
        <w:tc>
          <w:tcPr>
            <w:tcW w:w="4277" w:type="dxa"/>
            <w:vMerge w:val="restart"/>
            <w:tcBorders>
              <w:bottom w:val="single" w:sz="4" w:space="0" w:color="auto"/>
            </w:tcBorders>
            <w:tcMar>
              <w:top w:w="288" w:type="dxa"/>
              <w:left w:w="115" w:type="dxa"/>
              <w:bottom w:w="144" w:type="dxa"/>
              <w:right w:w="115" w:type="dxa"/>
            </w:tcMar>
          </w:tcPr>
          <w:p w14:paraId="15035FC8" w14:textId="58B89762" w:rsidR="009E409B" w:rsidRPr="00CA2218" w:rsidRDefault="00CA2218" w:rsidP="00C07E8F">
            <w:pPr>
              <w:rPr>
                <w:noProof/>
                <w:sz w:val="28"/>
                <w:szCs w:val="32"/>
              </w:rPr>
            </w:pPr>
            <w:r>
              <w:rPr>
                <w:noProof/>
                <w:sz w:val="28"/>
                <w:szCs w:val="32"/>
              </w:rPr>
              <w:t xml:space="preserve">Maak van de antwoorden die jij vindt een </w:t>
            </w:r>
            <w:r w:rsidRPr="009A2A99">
              <w:rPr>
                <w:b/>
                <w:bCs/>
                <w:noProof/>
                <w:sz w:val="36"/>
                <w:szCs w:val="40"/>
              </w:rPr>
              <w:t>mindmap</w:t>
            </w:r>
            <w:r>
              <w:rPr>
                <w:noProof/>
                <w:sz w:val="28"/>
                <w:szCs w:val="32"/>
              </w:rPr>
              <w:t xml:space="preserve">. </w:t>
            </w:r>
            <w:r w:rsidR="009A2A99">
              <w:rPr>
                <w:noProof/>
                <w:sz w:val="28"/>
                <w:szCs w:val="32"/>
              </w:rPr>
              <w:t xml:space="preserve">Een mindmap is een </w:t>
            </w:r>
            <w:r>
              <w:rPr>
                <w:noProof/>
                <w:sz w:val="28"/>
                <w:szCs w:val="32"/>
              </w:rPr>
              <w:t>A4 papier waar je woorden, plaatjes en muziek opplakt</w:t>
            </w:r>
            <w:r w:rsidR="005A4C5F">
              <w:rPr>
                <w:noProof/>
                <w:sz w:val="28"/>
                <w:szCs w:val="32"/>
              </w:rPr>
              <w:t>/opschrijft</w:t>
            </w:r>
            <w:r>
              <w:rPr>
                <w:noProof/>
                <w:sz w:val="28"/>
                <w:szCs w:val="32"/>
              </w:rPr>
              <w:t xml:space="preserve"> die horen bij een bucketlist. </w:t>
            </w:r>
            <w:r w:rsidR="009A2A99">
              <w:rPr>
                <w:noProof/>
                <w:sz w:val="28"/>
                <w:szCs w:val="32"/>
              </w:rPr>
              <w:t xml:space="preserve">Je mag kleuren, knippen, plakken en net gebruiken zolang het maar leesbaar is en op het A4 papier past. </w:t>
            </w:r>
          </w:p>
        </w:tc>
        <w:tc>
          <w:tcPr>
            <w:tcW w:w="4378" w:type="dxa"/>
            <w:gridSpan w:val="2"/>
            <w:tcMar>
              <w:top w:w="288" w:type="dxa"/>
              <w:left w:w="115" w:type="dxa"/>
              <w:bottom w:w="144" w:type="dxa"/>
              <w:right w:w="115" w:type="dxa"/>
            </w:tcMar>
          </w:tcPr>
          <w:p w14:paraId="2C75C1F0" w14:textId="30CD796B" w:rsidR="00F31919" w:rsidRPr="00C01495" w:rsidRDefault="00882383" w:rsidP="00DC27FC">
            <w:pPr>
              <w:rPr>
                <w:noProof/>
                <w:color w:val="000000" w:themeColor="text1"/>
              </w:rPr>
            </w:pPr>
            <w:r>
              <w:rPr>
                <w:noProof/>
              </w:rPr>
              <w:drawing>
                <wp:anchor distT="0" distB="0" distL="114300" distR="114300" simplePos="0" relativeHeight="251660288" behindDoc="0" locked="0" layoutInCell="1" allowOverlap="1" wp14:anchorId="01162CF3" wp14:editId="2FFF9110">
                  <wp:simplePos x="0" y="0"/>
                  <wp:positionH relativeFrom="column">
                    <wp:posOffset>131445</wp:posOffset>
                  </wp:positionH>
                  <wp:positionV relativeFrom="paragraph">
                    <wp:posOffset>118745</wp:posOffset>
                  </wp:positionV>
                  <wp:extent cx="2773680" cy="2773680"/>
                  <wp:effectExtent l="0" t="0" r="7620" b="7620"/>
                  <wp:wrapNone/>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3680" cy="2773680"/>
                          </a:xfrm>
                          <a:prstGeom prst="rect">
                            <a:avLst/>
                          </a:prstGeom>
                          <a:noFill/>
                          <a:ln>
                            <a:noFill/>
                          </a:ln>
                        </pic:spPr>
                      </pic:pic>
                    </a:graphicData>
                  </a:graphic>
                </wp:anchor>
              </w:drawing>
            </w:r>
          </w:p>
        </w:tc>
      </w:tr>
      <w:tr w:rsidR="00F31919" w:rsidRPr="00C01495" w14:paraId="0306BCB3" w14:textId="77777777" w:rsidTr="00475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305" w:type="dxa"/>
            <w:gridSpan w:val="2"/>
            <w:vMerge/>
            <w:tcBorders>
              <w:bottom w:val="single" w:sz="4" w:space="0" w:color="auto"/>
            </w:tcBorders>
            <w:tcMar>
              <w:top w:w="288" w:type="dxa"/>
              <w:left w:w="115" w:type="dxa"/>
              <w:bottom w:w="144" w:type="dxa"/>
              <w:right w:w="144" w:type="dxa"/>
            </w:tcMar>
          </w:tcPr>
          <w:p w14:paraId="1228CF90" w14:textId="77777777" w:rsidR="00F31919" w:rsidRPr="00C01495" w:rsidRDefault="00F31919" w:rsidP="00B767C0">
            <w:pPr>
              <w:pStyle w:val="Hoofdtekst"/>
              <w:rPr>
                <w:noProof/>
                <w:color w:val="000000" w:themeColor="text1"/>
              </w:rPr>
            </w:pPr>
          </w:p>
        </w:tc>
        <w:tc>
          <w:tcPr>
            <w:tcW w:w="4277" w:type="dxa"/>
            <w:vMerge/>
            <w:tcBorders>
              <w:bottom w:val="single" w:sz="4" w:space="0" w:color="auto"/>
            </w:tcBorders>
            <w:tcMar>
              <w:top w:w="288" w:type="dxa"/>
              <w:left w:w="115" w:type="dxa"/>
              <w:bottom w:w="144" w:type="dxa"/>
              <w:right w:w="115" w:type="dxa"/>
            </w:tcMar>
          </w:tcPr>
          <w:p w14:paraId="42AF7F6F" w14:textId="77777777" w:rsidR="00F31919" w:rsidRPr="00C01495" w:rsidRDefault="00F31919" w:rsidP="00B767C0">
            <w:pPr>
              <w:pStyle w:val="Hoofdtekst"/>
              <w:rPr>
                <w:noProof/>
                <w:color w:val="000000" w:themeColor="text1"/>
              </w:rPr>
            </w:pPr>
          </w:p>
        </w:tc>
        <w:tc>
          <w:tcPr>
            <w:tcW w:w="4378" w:type="dxa"/>
            <w:gridSpan w:val="2"/>
            <w:tcBorders>
              <w:bottom w:val="single" w:sz="4" w:space="0" w:color="auto"/>
            </w:tcBorders>
            <w:tcMar>
              <w:top w:w="0" w:type="dxa"/>
              <w:left w:w="115" w:type="dxa"/>
              <w:bottom w:w="0" w:type="dxa"/>
              <w:right w:w="115" w:type="dxa"/>
            </w:tcMar>
            <w:vAlign w:val="center"/>
          </w:tcPr>
          <w:p w14:paraId="61B8A109" w14:textId="75E0C128" w:rsidR="00F31919" w:rsidRPr="00C01495" w:rsidRDefault="00F31919" w:rsidP="00F31919">
            <w:pPr>
              <w:pStyle w:val="Fotobijschrift"/>
            </w:pPr>
          </w:p>
        </w:tc>
      </w:tr>
    </w:tbl>
    <w:p w14:paraId="22264451" w14:textId="77777777" w:rsidR="007C06B7" w:rsidRPr="00C01495" w:rsidRDefault="007C06B7">
      <w:pPr>
        <w:rPr>
          <w:noProof/>
        </w:rPr>
      </w:pPr>
    </w:p>
    <w:tbl>
      <w:tblPr>
        <w:tblStyle w:val="Tabelraster"/>
        <w:tblW w:w="5003" w:type="pct"/>
        <w:tblLayout w:type="fixed"/>
        <w:tblLook w:val="04A0" w:firstRow="1" w:lastRow="0" w:firstColumn="1" w:lastColumn="0" w:noHBand="0" w:noVBand="1"/>
      </w:tblPr>
      <w:tblGrid>
        <w:gridCol w:w="3240"/>
        <w:gridCol w:w="1080"/>
        <w:gridCol w:w="4323"/>
        <w:gridCol w:w="1077"/>
        <w:gridCol w:w="3240"/>
        <w:gridCol w:w="8"/>
      </w:tblGrid>
      <w:tr w:rsidR="002768F0" w:rsidRPr="00C01495" w14:paraId="5DEED0EC" w14:textId="77777777" w:rsidTr="002768F0">
        <w:trPr>
          <w:gridAfter w:val="1"/>
          <w:wAfter w:w="8" w:type="dxa"/>
          <w:trHeight w:val="864"/>
        </w:trPr>
        <w:tc>
          <w:tcPr>
            <w:tcW w:w="3240" w:type="dxa"/>
            <w:tcBorders>
              <w:top w:val="nil"/>
              <w:left w:val="nil"/>
              <w:bottom w:val="nil"/>
              <w:right w:val="nil"/>
            </w:tcBorders>
            <w:vAlign w:val="center"/>
          </w:tcPr>
          <w:p w14:paraId="73DE9C0C" w14:textId="1F52044C" w:rsidR="002768F0" w:rsidRPr="00C01495" w:rsidRDefault="00000000" w:rsidP="00D00973">
            <w:pPr>
              <w:pStyle w:val="Mastheadkopie"/>
              <w:rPr>
                <w:noProof/>
              </w:rPr>
            </w:pPr>
            <w:sdt>
              <w:sdtPr>
                <w:rPr>
                  <w:noProof/>
                </w:rPr>
                <w:id w:val="112485809"/>
                <w:placeholder>
                  <w:docPart w:val="1C464DFF2387476F9AC2BDF4D9A9DE7F"/>
                </w:placeholder>
                <w15:appearance w15:val="hidden"/>
              </w:sdtPr>
              <w:sdtContent>
                <w:r w:rsidR="00485347">
                  <w:rPr>
                    <w:noProof/>
                  </w:rPr>
                  <w:t>Maart 202</w:t>
                </w:r>
                <w:r w:rsidR="003143CC">
                  <w:rPr>
                    <w:noProof/>
                  </w:rPr>
                  <w:t>6</w:t>
                </w:r>
              </w:sdtContent>
            </w:sdt>
          </w:p>
        </w:tc>
        <w:tc>
          <w:tcPr>
            <w:tcW w:w="6480" w:type="dxa"/>
            <w:gridSpan w:val="3"/>
            <w:tcBorders>
              <w:top w:val="nil"/>
              <w:left w:val="nil"/>
              <w:bottom w:val="nil"/>
              <w:right w:val="nil"/>
            </w:tcBorders>
            <w:vAlign w:val="center"/>
          </w:tcPr>
          <w:p w14:paraId="3E1565FB" w14:textId="1E386D25" w:rsidR="002768F0" w:rsidRPr="00C01495" w:rsidRDefault="00000000" w:rsidP="00D00973">
            <w:pPr>
              <w:pStyle w:val="Koptekst"/>
              <w:rPr>
                <w:noProof/>
              </w:rPr>
            </w:pPr>
            <w:sdt>
              <w:sdtPr>
                <w:rPr>
                  <w:noProof/>
                </w:rPr>
                <w:id w:val="-1622527682"/>
                <w:placeholder>
                  <w:docPart w:val="C992DAAACEAC423C905CC62B0B363DEC"/>
                </w:placeholder>
                <w15:appearance w15:val="hidden"/>
              </w:sdtPr>
              <w:sdtContent>
                <w:r w:rsidR="00485347">
                  <w:rPr>
                    <w:noProof/>
                  </w:rPr>
                  <w:t>Opdracht 2</w:t>
                </w:r>
              </w:sdtContent>
            </w:sdt>
          </w:p>
        </w:tc>
        <w:tc>
          <w:tcPr>
            <w:tcW w:w="3240" w:type="dxa"/>
            <w:tcBorders>
              <w:top w:val="nil"/>
              <w:left w:val="nil"/>
              <w:bottom w:val="nil"/>
              <w:right w:val="nil"/>
            </w:tcBorders>
            <w:vAlign w:val="center"/>
          </w:tcPr>
          <w:p w14:paraId="55F61E22" w14:textId="043F6521" w:rsidR="002768F0" w:rsidRPr="00C01495" w:rsidRDefault="00000000" w:rsidP="00D00973">
            <w:pPr>
              <w:pStyle w:val="Mastheadkopie"/>
              <w:rPr>
                <w:noProof/>
              </w:rPr>
            </w:pPr>
            <w:sdt>
              <w:sdtPr>
                <w:rPr>
                  <w:noProof/>
                </w:rPr>
                <w:id w:val="1973706707"/>
                <w:placeholder>
                  <w:docPart w:val="83426F11921241F5930B58E01DA44933"/>
                </w:placeholder>
                <w15:appearance w15:val="hidden"/>
              </w:sdtPr>
              <w:sdtContent>
                <w:r w:rsidR="00485347">
                  <w:rPr>
                    <w:noProof/>
                  </w:rPr>
                  <w:t>De tijd van je leven</w:t>
                </w:r>
              </w:sdtContent>
            </w:sdt>
          </w:p>
        </w:tc>
      </w:tr>
      <w:tr w:rsidR="00DD7F4A" w:rsidRPr="00C01495" w14:paraId="64D958F3" w14:textId="77777777" w:rsidTr="002768F0">
        <w:trPr>
          <w:trHeight w:val="19"/>
        </w:trPr>
        <w:tc>
          <w:tcPr>
            <w:tcW w:w="12968" w:type="dxa"/>
            <w:gridSpan w:val="6"/>
            <w:tcBorders>
              <w:top w:val="thickThinMediumGap" w:sz="24" w:space="0" w:color="auto"/>
              <w:left w:val="nil"/>
              <w:bottom w:val="nil"/>
              <w:right w:val="nil"/>
            </w:tcBorders>
          </w:tcPr>
          <w:p w14:paraId="2DD1CE05" w14:textId="77777777" w:rsidR="00DD7F4A" w:rsidRPr="00C01495" w:rsidRDefault="00DD7F4A" w:rsidP="00E034A1">
            <w:pPr>
              <w:pStyle w:val="Geenafstand"/>
              <w:rPr>
                <w:noProof/>
              </w:rPr>
            </w:pPr>
          </w:p>
        </w:tc>
      </w:tr>
      <w:tr w:rsidR="00641616" w:rsidRPr="00C01495" w14:paraId="41DFDE02" w14:textId="77777777" w:rsidTr="004D7F89">
        <w:trPr>
          <w:trHeight w:val="8177"/>
        </w:trPr>
        <w:tc>
          <w:tcPr>
            <w:tcW w:w="4320" w:type="dxa"/>
            <w:gridSpan w:val="2"/>
            <w:tcBorders>
              <w:top w:val="nil"/>
              <w:left w:val="nil"/>
              <w:bottom w:val="nil"/>
              <w:right w:val="nil"/>
            </w:tcBorders>
          </w:tcPr>
          <w:p w14:paraId="013658E5" w14:textId="361B4936" w:rsidR="00641616" w:rsidRPr="00C01495" w:rsidRDefault="00641616" w:rsidP="001D517B">
            <w:pPr>
              <w:pStyle w:val="Kleinenaamvanauteur"/>
              <w:rPr>
                <w:noProof/>
              </w:rPr>
            </w:pPr>
          </w:p>
          <w:p w14:paraId="1CFCEAE9" w14:textId="77777777" w:rsidR="00641616" w:rsidRPr="00C01495" w:rsidRDefault="00641616" w:rsidP="00AE4980">
            <w:pPr>
              <w:pStyle w:val="Kleinenaamvanauteur"/>
              <w:spacing w:line="276" w:lineRule="auto"/>
              <w:rPr>
                <w:noProof/>
                <w:color w:val="000000" w:themeColor="text1"/>
                <w:sz w:val="12"/>
                <w:szCs w:val="12"/>
              </w:rPr>
            </w:pPr>
          </w:p>
          <w:sdt>
            <w:sdtPr>
              <w:rPr>
                <w:noProof/>
                <w:color w:val="000000" w:themeColor="text1"/>
              </w:rPr>
              <w:id w:val="1041553238"/>
              <w:placeholder>
                <w:docPart w:val="4C603CC5E38547B8AC658ACEE06881B9"/>
              </w:placeholder>
              <w15:appearance w15:val="hidden"/>
            </w:sdtPr>
            <w:sdtContent>
              <w:p w14:paraId="2DCCBC72" w14:textId="14C06F81" w:rsidR="00641616" w:rsidRPr="00C01495" w:rsidRDefault="00641616" w:rsidP="009D5E5F">
                <w:pPr>
                  <w:pStyle w:val="Titelvankleinartikel"/>
                  <w:rPr>
                    <w:rFonts w:asciiTheme="minorHAnsi" w:hAnsiTheme="minorHAnsi"/>
                    <w:noProof/>
                    <w:color w:val="000000" w:themeColor="text1"/>
                    <w:sz w:val="24"/>
                  </w:rPr>
                </w:pPr>
                <w:r>
                  <w:rPr>
                    <w:noProof/>
                    <w:color w:val="000000" w:themeColor="text1"/>
                  </w:rPr>
                  <w:t xml:space="preserve">Wie ken jij met een bucketlist? </w:t>
                </w:r>
              </w:p>
            </w:sdtContent>
          </w:sdt>
          <w:sdt>
            <w:sdtPr>
              <w:rPr>
                <w:noProof/>
              </w:rPr>
              <w:id w:val="-2119440934"/>
              <w:placeholder>
                <w:docPart w:val="C7BD7DD4484048BC8771785F8EC741CA"/>
              </w:placeholder>
              <w15:appearance w15:val="hidden"/>
            </w:sdtPr>
            <w:sdtContent>
              <w:p w14:paraId="2CE81DA2" w14:textId="77777777" w:rsidR="00641616" w:rsidRDefault="00641616" w:rsidP="009D5E5F">
                <w:pPr>
                  <w:pStyle w:val="Ondertitelvankleineartikel"/>
                  <w:rPr>
                    <w:noProof/>
                  </w:rPr>
                </w:pPr>
              </w:p>
              <w:p w14:paraId="757EF9FD" w14:textId="77777777" w:rsidR="00641616" w:rsidRDefault="00641616" w:rsidP="001C1ED4">
                <w:pPr>
                  <w:pStyle w:val="Ondertitelvankleineartikel"/>
                  <w:rPr>
                    <w:noProof/>
                  </w:rPr>
                </w:pPr>
                <w:r>
                  <w:rPr>
                    <w:noProof/>
                  </w:rPr>
                  <w:t xml:space="preserve">Iedereen droomt er wel eens van om zijn of haar dromen uit te laten komen. Ook beroemdheden, jouw ouders, broers en zussen hebben allemaal doelen en dromen die zij graag uit zouden willen laten komen. </w:t>
                </w:r>
              </w:p>
              <w:p w14:paraId="51FAC009" w14:textId="77777777" w:rsidR="00641616" w:rsidRDefault="00641616" w:rsidP="001C1ED4">
                <w:pPr>
                  <w:pStyle w:val="Ondertitelvankleineartikel"/>
                  <w:rPr>
                    <w:noProof/>
                  </w:rPr>
                </w:pPr>
              </w:p>
              <w:p w14:paraId="4587BF08" w14:textId="0C21AD75" w:rsidR="00641616" w:rsidRPr="001C1ED4" w:rsidRDefault="00641616" w:rsidP="001C1ED4">
                <w:pPr>
                  <w:pStyle w:val="Ondertitelvankleineartikel"/>
                  <w:rPr>
                    <w:rFonts w:ascii="Georgia Pro" w:hAnsi="Georgia Pro"/>
                    <w:noProof/>
                    <w:color w:val="000000" w:themeColor="text1"/>
                    <w:sz w:val="24"/>
                    <w:szCs w:val="24"/>
                  </w:rPr>
                </w:pPr>
                <w:r>
                  <w:rPr>
                    <w:noProof/>
                  </w:rPr>
                  <w:t xml:space="preserve">In opdracht 2 ga jij op zoek naar voorbeelden van doelen en dromen die bekende (beroemdheden) en onbekende mensen (jouw ouders, vrienden, broers of zussen) die ook een bucketlist hebben. </w:t>
                </w:r>
              </w:p>
            </w:sdtContent>
          </w:sdt>
        </w:tc>
        <w:sdt>
          <w:sdtPr>
            <w:rPr>
              <w:noProof/>
              <w:sz w:val="32"/>
              <w:szCs w:val="36"/>
            </w:rPr>
            <w:id w:val="-1226837878"/>
            <w:placeholder>
              <w:docPart w:val="880BF0B6E1E54FA2AF860EFAEB84480F"/>
            </w:placeholder>
            <w15:appearance w15:val="hidden"/>
          </w:sdtPr>
          <w:sdtEndPr>
            <w:rPr>
              <w:sz w:val="20"/>
              <w:szCs w:val="22"/>
            </w:rPr>
          </w:sdtEndPr>
          <w:sdtContent>
            <w:tc>
              <w:tcPr>
                <w:tcW w:w="4323" w:type="dxa"/>
                <w:tcBorders>
                  <w:top w:val="nil"/>
                  <w:left w:val="nil"/>
                  <w:bottom w:val="nil"/>
                  <w:right w:val="single" w:sz="4" w:space="0" w:color="auto"/>
                </w:tcBorders>
                <w:tcMar>
                  <w:left w:w="115" w:type="dxa"/>
                  <w:right w:w="216" w:type="dxa"/>
                </w:tcMar>
              </w:tcPr>
              <w:p w14:paraId="071994B3" w14:textId="77777777" w:rsidR="00641616" w:rsidRPr="00E81E87" w:rsidRDefault="00641616" w:rsidP="00546B40">
                <w:pPr>
                  <w:rPr>
                    <w:noProof/>
                    <w:sz w:val="32"/>
                    <w:szCs w:val="36"/>
                  </w:rPr>
                </w:pPr>
              </w:p>
              <w:p w14:paraId="3200F137" w14:textId="01A40948" w:rsidR="00E81E87" w:rsidRDefault="00641616" w:rsidP="00546B40">
                <w:pPr>
                  <w:rPr>
                    <w:noProof/>
                    <w:sz w:val="32"/>
                    <w:szCs w:val="36"/>
                  </w:rPr>
                </w:pPr>
                <w:r w:rsidRPr="00E81E87">
                  <w:rPr>
                    <w:noProof/>
                    <w:sz w:val="32"/>
                    <w:szCs w:val="36"/>
                  </w:rPr>
                  <w:t xml:space="preserve">Beschrijf welke doelen en dromen zij hebben en vraag ook waarom zij die doelen of dromen hebben. Waarom hebben zij juist die doelen of dromen? Wat willen zij graag bereiken? </w:t>
                </w:r>
              </w:p>
              <w:p w14:paraId="0898CC83" w14:textId="4100F01B" w:rsidR="005A4C5F" w:rsidRPr="005A4C5F" w:rsidRDefault="005A4C5F" w:rsidP="005A4C5F">
                <w:pPr>
                  <w:pStyle w:val="Lijstalinea"/>
                  <w:numPr>
                    <w:ilvl w:val="0"/>
                    <w:numId w:val="1"/>
                  </w:numPr>
                  <w:ind w:hanging="340"/>
                  <w:rPr>
                    <w:b/>
                    <w:bCs/>
                    <w:sz w:val="32"/>
                    <w:szCs w:val="36"/>
                  </w:rPr>
                </w:pPr>
                <w:r w:rsidRPr="005A4C5F">
                  <w:rPr>
                    <w:b/>
                    <w:bCs/>
                    <w:sz w:val="32"/>
                    <w:szCs w:val="36"/>
                  </w:rPr>
                  <w:t>Vraag aan jouw ouder(s) of ze een doel</w:t>
                </w:r>
                <w:r w:rsidR="007029ED">
                  <w:rPr>
                    <w:b/>
                    <w:bCs/>
                    <w:sz w:val="32"/>
                    <w:szCs w:val="36"/>
                  </w:rPr>
                  <w:t>/bucketlist</w:t>
                </w:r>
                <w:r w:rsidRPr="005A4C5F">
                  <w:rPr>
                    <w:b/>
                    <w:bCs/>
                    <w:sz w:val="32"/>
                    <w:szCs w:val="36"/>
                  </w:rPr>
                  <w:t xml:space="preserve"> hebben in het leven en schrijf op wat zij hierover vertelden. </w:t>
                </w:r>
              </w:p>
              <w:p w14:paraId="1BD0C78F" w14:textId="77777777" w:rsidR="005A4C5F" w:rsidRPr="005A4C5F" w:rsidRDefault="005A4C5F" w:rsidP="00E81E87">
                <w:pPr>
                  <w:pStyle w:val="Lijstalinea"/>
                  <w:numPr>
                    <w:ilvl w:val="0"/>
                    <w:numId w:val="1"/>
                  </w:numPr>
                  <w:rPr>
                    <w:b/>
                    <w:bCs/>
                    <w:sz w:val="32"/>
                    <w:szCs w:val="36"/>
                  </w:rPr>
                </w:pPr>
                <w:r w:rsidRPr="005A4C5F">
                  <w:rPr>
                    <w:b/>
                    <w:bCs/>
                    <w:sz w:val="32"/>
                    <w:szCs w:val="36"/>
                  </w:rPr>
                  <w:t xml:space="preserve">Vraag aan een docent wat er op zijn of haar bucketlist staat en schrijf op wat zij hierover vertelden. </w:t>
                </w:r>
              </w:p>
              <w:p w14:paraId="2813457E" w14:textId="63745EE8" w:rsidR="00641616" w:rsidRPr="00E81E87" w:rsidRDefault="005A4C5F" w:rsidP="00E81E87">
                <w:pPr>
                  <w:pStyle w:val="Lijstalinea"/>
                  <w:numPr>
                    <w:ilvl w:val="0"/>
                    <w:numId w:val="1"/>
                  </w:numPr>
                  <w:rPr>
                    <w:sz w:val="32"/>
                    <w:szCs w:val="36"/>
                  </w:rPr>
                </w:pPr>
                <w:r w:rsidRPr="005A4C5F">
                  <w:rPr>
                    <w:b/>
                    <w:bCs/>
                    <w:sz w:val="32"/>
                    <w:szCs w:val="36"/>
                  </w:rPr>
                  <w:t>Ga op internet op zoek naar wat anderen op hun bucketlist schreven.</w:t>
                </w:r>
                <w:r>
                  <w:rPr>
                    <w:sz w:val="32"/>
                    <w:szCs w:val="36"/>
                  </w:rPr>
                  <w:t xml:space="preserve"> </w:t>
                </w:r>
              </w:p>
            </w:tc>
          </w:sdtContent>
        </w:sdt>
        <w:tc>
          <w:tcPr>
            <w:tcW w:w="4325" w:type="dxa"/>
            <w:gridSpan w:val="3"/>
            <w:tcBorders>
              <w:top w:val="nil"/>
              <w:left w:val="single" w:sz="4" w:space="0" w:color="auto"/>
              <w:bottom w:val="nil"/>
              <w:right w:val="nil"/>
            </w:tcBorders>
            <w:tcMar>
              <w:left w:w="216" w:type="dxa"/>
              <w:right w:w="115" w:type="dxa"/>
            </w:tcMar>
          </w:tcPr>
          <w:p w14:paraId="065DB384" w14:textId="102DF429" w:rsidR="00641616" w:rsidRPr="005A4C5F" w:rsidRDefault="00641616" w:rsidP="001D517B">
            <w:pPr>
              <w:pStyle w:val="Kleinenaamvanauteur"/>
              <w:rPr>
                <w:noProof/>
                <w:szCs w:val="18"/>
              </w:rPr>
            </w:pPr>
            <w:r w:rsidRPr="005A4C5F">
              <w:rPr>
                <w:noProof/>
                <w:szCs w:val="18"/>
                <w:lang w:bidi="nl-NL"/>
              </w:rPr>
              <w:t xml:space="preserve"> </w:t>
            </w:r>
          </w:p>
          <w:p w14:paraId="53BC8008" w14:textId="77777777" w:rsidR="00641616" w:rsidRPr="005A4C5F" w:rsidRDefault="00641616" w:rsidP="00AE4980">
            <w:pPr>
              <w:pStyle w:val="Kleinenaamvanauteur"/>
              <w:spacing w:line="276" w:lineRule="auto"/>
              <w:rPr>
                <w:noProof/>
                <w:color w:val="000000" w:themeColor="text1"/>
                <w:szCs w:val="18"/>
              </w:rPr>
            </w:pPr>
          </w:p>
          <w:sdt>
            <w:sdtPr>
              <w:rPr>
                <w:noProof/>
                <w:color w:val="000000" w:themeColor="text1"/>
                <w:sz w:val="28"/>
                <w:szCs w:val="20"/>
              </w:rPr>
              <w:id w:val="1948885578"/>
              <w:placeholder>
                <w:docPart w:val="2CCC5CCDB8E840F9B403BD5E1A424A45"/>
              </w:placeholder>
              <w15:appearance w15:val="hidden"/>
            </w:sdtPr>
            <w:sdtContent>
              <w:p w14:paraId="01888BC6" w14:textId="70BB9066" w:rsidR="00641616" w:rsidRPr="005A4C5F" w:rsidRDefault="00641616" w:rsidP="009D5E5F">
                <w:pPr>
                  <w:pStyle w:val="Titelvankleinartikel"/>
                  <w:rPr>
                    <w:rFonts w:asciiTheme="minorHAnsi" w:hAnsiTheme="minorHAnsi"/>
                    <w:noProof/>
                    <w:color w:val="000000" w:themeColor="text1"/>
                    <w:sz w:val="28"/>
                    <w:szCs w:val="20"/>
                  </w:rPr>
                </w:pPr>
                <w:r w:rsidRPr="005A4C5F">
                  <w:rPr>
                    <w:noProof/>
                    <w:color w:val="000000" w:themeColor="text1"/>
                    <w:sz w:val="28"/>
                    <w:szCs w:val="20"/>
                  </w:rPr>
                  <w:t xml:space="preserve">Welke vragen kan je jezelf stellen? </w:t>
                </w:r>
              </w:p>
            </w:sdtContent>
          </w:sdt>
          <w:p w14:paraId="6E66EEBD" w14:textId="45EE6D4A" w:rsidR="00641616" w:rsidRPr="005A4C5F" w:rsidRDefault="001D185D" w:rsidP="009D5E5F">
            <w:pPr>
              <w:pStyle w:val="Ondertitelvankleineartikel"/>
              <w:rPr>
                <w:noProof/>
                <w:sz w:val="28"/>
                <w:szCs w:val="20"/>
              </w:rPr>
            </w:pPr>
            <w:r w:rsidRPr="005A4C5F">
              <w:rPr>
                <w:noProof/>
                <w:sz w:val="28"/>
                <w:szCs w:val="20"/>
              </w:rPr>
              <w:t>“Een goede vraag is het halve werk</w:t>
            </w:r>
            <w:r w:rsidR="00EE166F" w:rsidRPr="005A4C5F">
              <w:rPr>
                <w:noProof/>
                <w:sz w:val="28"/>
                <w:szCs w:val="20"/>
              </w:rPr>
              <w:t>.</w:t>
            </w:r>
            <w:r w:rsidRPr="005A4C5F">
              <w:rPr>
                <w:noProof/>
                <w:sz w:val="28"/>
                <w:szCs w:val="20"/>
              </w:rPr>
              <w:t>”</w:t>
            </w:r>
          </w:p>
          <w:p w14:paraId="7DE1B142" w14:textId="77777777" w:rsidR="00641616" w:rsidRPr="005A4C5F" w:rsidRDefault="00641616" w:rsidP="00D67E44">
            <w:pPr>
              <w:pStyle w:val="Geenafstand"/>
              <w:rPr>
                <w:noProof/>
                <w:sz w:val="28"/>
                <w:szCs w:val="20"/>
              </w:rPr>
            </w:pPr>
          </w:p>
          <w:sdt>
            <w:sdtPr>
              <w:rPr>
                <w:noProof/>
                <w:color w:val="000000" w:themeColor="text1"/>
                <w:sz w:val="28"/>
                <w:szCs w:val="20"/>
              </w:rPr>
              <w:id w:val="-331615867"/>
              <w:placeholder>
                <w:docPart w:val="3F785ED4CAD9453E850D43325B205C3B"/>
              </w:placeholder>
              <w15:appearance w15:val="hidden"/>
            </w:sdtPr>
            <w:sdtContent>
              <w:p w14:paraId="6EA34F64" w14:textId="45EC35AC" w:rsidR="00641616" w:rsidRPr="005A4C5F" w:rsidRDefault="00641616" w:rsidP="00732225">
                <w:pPr>
                  <w:rPr>
                    <w:noProof/>
                    <w:color w:val="000000" w:themeColor="text1"/>
                    <w:sz w:val="28"/>
                    <w:szCs w:val="20"/>
                  </w:rPr>
                </w:pPr>
                <w:r w:rsidRPr="005A4C5F">
                  <w:rPr>
                    <w:noProof/>
                    <w:color w:val="000000" w:themeColor="text1"/>
                    <w:sz w:val="28"/>
                    <w:szCs w:val="20"/>
                  </w:rPr>
                  <w:t>Om erachter te komen welke doelen iemand heeft moet je de goede vragen stellen.</w:t>
                </w:r>
                <w:r w:rsidR="00886B1D" w:rsidRPr="005A4C5F">
                  <w:rPr>
                    <w:noProof/>
                    <w:color w:val="000000" w:themeColor="text1"/>
                    <w:sz w:val="28"/>
                    <w:szCs w:val="20"/>
                  </w:rPr>
                  <w:t xml:space="preserve"> Dit kan best lastig zijn, dus wat hulp kan iedereen in dit geval gebruiken.</w:t>
                </w:r>
                <w:r w:rsidRPr="005A4C5F">
                  <w:rPr>
                    <w:noProof/>
                    <w:color w:val="000000" w:themeColor="text1"/>
                    <w:sz w:val="28"/>
                    <w:szCs w:val="20"/>
                  </w:rPr>
                  <w:t xml:space="preserve"> </w:t>
                </w:r>
                <w:r w:rsidR="00615AAE" w:rsidRPr="005A4C5F">
                  <w:rPr>
                    <w:noProof/>
                    <w:color w:val="000000" w:themeColor="text1"/>
                    <w:sz w:val="28"/>
                    <w:szCs w:val="20"/>
                  </w:rPr>
                  <w:t>Je neemt</w:t>
                </w:r>
                <w:r w:rsidR="00886B1D" w:rsidRPr="005A4C5F">
                  <w:rPr>
                    <w:noProof/>
                    <w:color w:val="000000" w:themeColor="text1"/>
                    <w:sz w:val="28"/>
                    <w:szCs w:val="20"/>
                  </w:rPr>
                  <w:t xml:space="preserve"> aan de hand van de vragen die je opstelt</w:t>
                </w:r>
                <w:r w:rsidR="00615AAE" w:rsidRPr="005A4C5F">
                  <w:rPr>
                    <w:noProof/>
                    <w:color w:val="000000" w:themeColor="text1"/>
                    <w:sz w:val="28"/>
                    <w:szCs w:val="20"/>
                  </w:rPr>
                  <w:t xml:space="preserve"> een interview af en komt zo precies achter de antwoorden die jij nodig hebt voor jouw onderzoekje. </w:t>
                </w:r>
              </w:p>
              <w:p w14:paraId="1AAD629D" w14:textId="17549108" w:rsidR="00615AAE" w:rsidRPr="005A4C5F" w:rsidRDefault="00615AAE" w:rsidP="00732225">
                <w:pPr>
                  <w:rPr>
                    <w:noProof/>
                    <w:color w:val="000000" w:themeColor="text1"/>
                    <w:sz w:val="28"/>
                    <w:szCs w:val="20"/>
                  </w:rPr>
                </w:pPr>
                <w:r w:rsidRPr="005A4C5F">
                  <w:rPr>
                    <w:noProof/>
                    <w:color w:val="000000" w:themeColor="text1"/>
                    <w:sz w:val="28"/>
                    <w:szCs w:val="20"/>
                  </w:rPr>
                  <w:t xml:space="preserve">Deze goeie vragen gaan wij met elkaar opstellen in de klas. Zo help je elkaar om er precies achter te komen welke vragen het juiste resultaat opleveren. </w:t>
                </w:r>
              </w:p>
              <w:p w14:paraId="5C5FCBFE" w14:textId="32B2363D" w:rsidR="00641616" w:rsidRPr="005A4C5F" w:rsidRDefault="00000000" w:rsidP="00732225">
                <w:pPr>
                  <w:rPr>
                    <w:noProof/>
                    <w:sz w:val="24"/>
                    <w:szCs w:val="18"/>
                  </w:rPr>
                </w:pPr>
              </w:p>
            </w:sdtContent>
          </w:sdt>
          <w:p w14:paraId="6221B313" w14:textId="7D150836" w:rsidR="00641616" w:rsidRPr="005A4C5F" w:rsidRDefault="00641616" w:rsidP="00E034A1">
            <w:pPr>
              <w:pStyle w:val="Fotobijschrift"/>
              <w:rPr>
                <w:color w:val="000000" w:themeColor="text1"/>
                <w:sz w:val="24"/>
                <w:szCs w:val="18"/>
              </w:rPr>
            </w:pPr>
            <w:r w:rsidRPr="005A4C5F">
              <w:rPr>
                <w:sz w:val="24"/>
                <w:szCs w:val="18"/>
                <w:lang w:bidi="nl-NL"/>
              </w:rPr>
              <w:t xml:space="preserve"> </w:t>
            </w:r>
          </w:p>
        </w:tc>
      </w:tr>
      <w:tr w:rsidR="00DD7F4A" w:rsidRPr="00C01495" w14:paraId="4E1B0DBB" w14:textId="77777777" w:rsidTr="004D7F89">
        <w:trPr>
          <w:trHeight w:val="19"/>
        </w:trPr>
        <w:tc>
          <w:tcPr>
            <w:tcW w:w="12968" w:type="dxa"/>
            <w:gridSpan w:val="6"/>
            <w:tcBorders>
              <w:top w:val="nil"/>
              <w:left w:val="nil"/>
              <w:bottom w:val="thickThinMediumGap" w:sz="24" w:space="0" w:color="auto"/>
              <w:right w:val="nil"/>
            </w:tcBorders>
          </w:tcPr>
          <w:p w14:paraId="1C8FA78A" w14:textId="77777777" w:rsidR="00DD7F4A" w:rsidRPr="00C01495" w:rsidRDefault="00DD7F4A" w:rsidP="00E034A1">
            <w:pPr>
              <w:pStyle w:val="Geenafstand"/>
              <w:rPr>
                <w:noProof/>
              </w:rPr>
            </w:pPr>
          </w:p>
        </w:tc>
      </w:tr>
    </w:tbl>
    <w:p w14:paraId="44AD854C" w14:textId="77777777" w:rsidR="005B7C41" w:rsidRPr="00C01495" w:rsidRDefault="005B7C41">
      <w:pPr>
        <w:rPr>
          <w:noProof/>
        </w:rPr>
        <w:sectPr w:rsidR="005B7C41" w:rsidRPr="00C01495" w:rsidSect="00C11F17">
          <w:pgSz w:w="15840" w:h="24480" w:code="3"/>
          <w:pgMar w:top="1440" w:right="1440" w:bottom="0" w:left="1440" w:header="720" w:footer="432" w:gutter="0"/>
          <w:cols w:space="720"/>
          <w:titlePg/>
          <w:docGrid w:linePitch="360"/>
        </w:sectPr>
      </w:pPr>
    </w:p>
    <w:tbl>
      <w:tblPr>
        <w:tblStyle w:val="Tabelraster"/>
        <w:tblW w:w="5000" w:type="pct"/>
        <w:tblLayout w:type="fixed"/>
        <w:tblLook w:val="04A0" w:firstRow="1" w:lastRow="0" w:firstColumn="1" w:lastColumn="0" w:noHBand="0" w:noVBand="1"/>
      </w:tblPr>
      <w:tblGrid>
        <w:gridCol w:w="3239"/>
        <w:gridCol w:w="590"/>
        <w:gridCol w:w="2060"/>
        <w:gridCol w:w="591"/>
        <w:gridCol w:w="571"/>
        <w:gridCol w:w="1884"/>
        <w:gridCol w:w="785"/>
        <w:gridCol w:w="3186"/>
        <w:gridCol w:w="54"/>
      </w:tblGrid>
      <w:tr w:rsidR="002768F0" w:rsidRPr="00C01495" w14:paraId="3375C1E5" w14:textId="77777777" w:rsidTr="005F4830">
        <w:trPr>
          <w:trHeight w:val="864"/>
        </w:trPr>
        <w:tc>
          <w:tcPr>
            <w:tcW w:w="3239" w:type="dxa"/>
            <w:tcBorders>
              <w:top w:val="nil"/>
              <w:left w:val="nil"/>
              <w:bottom w:val="nil"/>
              <w:right w:val="nil"/>
            </w:tcBorders>
            <w:vAlign w:val="center"/>
          </w:tcPr>
          <w:p w14:paraId="4FDF84DB" w14:textId="0D5D1D6C" w:rsidR="002768F0" w:rsidRPr="00C01495" w:rsidRDefault="00000000" w:rsidP="00D00973">
            <w:pPr>
              <w:pStyle w:val="Mastheadkopie"/>
              <w:rPr>
                <w:noProof/>
              </w:rPr>
            </w:pPr>
            <w:sdt>
              <w:sdtPr>
                <w:rPr>
                  <w:noProof/>
                </w:rPr>
                <w:id w:val="-1034337478"/>
                <w:placeholder>
                  <w:docPart w:val="4D4E83A780F44EF8A2E66EA1E4A201D8"/>
                </w:placeholder>
                <w15:appearance w15:val="hidden"/>
              </w:sdtPr>
              <w:sdtContent>
                <w:r w:rsidR="00882383">
                  <w:rPr>
                    <w:noProof/>
                  </w:rPr>
                  <w:t>Maart 202</w:t>
                </w:r>
                <w:r w:rsidR="003143CC">
                  <w:rPr>
                    <w:noProof/>
                  </w:rPr>
                  <w:t>6</w:t>
                </w:r>
              </w:sdtContent>
            </w:sdt>
          </w:p>
        </w:tc>
        <w:tc>
          <w:tcPr>
            <w:tcW w:w="6481" w:type="dxa"/>
            <w:gridSpan w:val="6"/>
            <w:tcBorders>
              <w:top w:val="nil"/>
              <w:left w:val="nil"/>
              <w:bottom w:val="nil"/>
              <w:right w:val="nil"/>
            </w:tcBorders>
            <w:vAlign w:val="center"/>
          </w:tcPr>
          <w:p w14:paraId="4CF8B401" w14:textId="2D09F0ED" w:rsidR="002768F0" w:rsidRPr="00C01495" w:rsidRDefault="00000000" w:rsidP="00D00973">
            <w:pPr>
              <w:pStyle w:val="Koptekst"/>
              <w:rPr>
                <w:noProof/>
              </w:rPr>
            </w:pPr>
            <w:sdt>
              <w:sdtPr>
                <w:rPr>
                  <w:noProof/>
                </w:rPr>
                <w:id w:val="1658338899"/>
                <w:placeholder>
                  <w:docPart w:val="2F82A0751A2244C79749D1175428873E"/>
                </w:placeholder>
                <w15:appearance w15:val="hidden"/>
              </w:sdtPr>
              <w:sdtContent>
                <w:r w:rsidR="00882383">
                  <w:rPr>
                    <w:noProof/>
                  </w:rPr>
                  <w:t>Opdracht 3</w:t>
                </w:r>
              </w:sdtContent>
            </w:sdt>
          </w:p>
        </w:tc>
        <w:tc>
          <w:tcPr>
            <w:tcW w:w="3240" w:type="dxa"/>
            <w:gridSpan w:val="2"/>
            <w:tcBorders>
              <w:top w:val="nil"/>
              <w:left w:val="nil"/>
              <w:bottom w:val="nil"/>
              <w:right w:val="nil"/>
            </w:tcBorders>
            <w:vAlign w:val="center"/>
          </w:tcPr>
          <w:p w14:paraId="7C1E5A29" w14:textId="69AC7171" w:rsidR="002768F0" w:rsidRPr="00C01495" w:rsidRDefault="00000000" w:rsidP="00D00973">
            <w:pPr>
              <w:pStyle w:val="Mastheadkopie"/>
              <w:rPr>
                <w:noProof/>
              </w:rPr>
            </w:pPr>
            <w:sdt>
              <w:sdtPr>
                <w:rPr>
                  <w:noProof/>
                </w:rPr>
                <w:id w:val="1143317509"/>
                <w:placeholder>
                  <w:docPart w:val="FD9AEDF0383A4651970FA512901A7CC0"/>
                </w:placeholder>
                <w15:appearance w15:val="hidden"/>
              </w:sdtPr>
              <w:sdtContent>
                <w:r w:rsidR="00882383">
                  <w:rPr>
                    <w:noProof/>
                  </w:rPr>
                  <w:t>De tijd van je leven</w:t>
                </w:r>
              </w:sdtContent>
            </w:sdt>
          </w:p>
        </w:tc>
      </w:tr>
      <w:tr w:rsidR="00A36549" w:rsidRPr="00C01495" w14:paraId="00E5E3B0" w14:textId="77777777" w:rsidTr="005F4830">
        <w:trPr>
          <w:gridAfter w:val="1"/>
          <w:wAfter w:w="54" w:type="dxa"/>
          <w:trHeight w:val="18"/>
        </w:trPr>
        <w:tc>
          <w:tcPr>
            <w:tcW w:w="3829" w:type="dxa"/>
            <w:gridSpan w:val="2"/>
            <w:tcBorders>
              <w:top w:val="thinThickSmallGap" w:sz="24" w:space="0" w:color="000000" w:themeColor="text1"/>
              <w:left w:val="nil"/>
              <w:bottom w:val="nil"/>
              <w:right w:val="nil"/>
            </w:tcBorders>
            <w:vAlign w:val="center"/>
          </w:tcPr>
          <w:p w14:paraId="479C305A" w14:textId="77777777" w:rsidR="00A36549" w:rsidRPr="00C01495" w:rsidRDefault="00A36549" w:rsidP="0010319C">
            <w:pPr>
              <w:pStyle w:val="Voettekst"/>
              <w:rPr>
                <w:noProof/>
              </w:rPr>
            </w:pPr>
          </w:p>
        </w:tc>
        <w:tc>
          <w:tcPr>
            <w:tcW w:w="5106" w:type="dxa"/>
            <w:gridSpan w:val="4"/>
            <w:tcBorders>
              <w:top w:val="thinThickSmallGap" w:sz="24" w:space="0" w:color="000000" w:themeColor="text1"/>
              <w:left w:val="nil"/>
              <w:bottom w:val="nil"/>
              <w:right w:val="nil"/>
            </w:tcBorders>
            <w:vAlign w:val="center"/>
          </w:tcPr>
          <w:p w14:paraId="4DF7D572" w14:textId="77777777" w:rsidR="00A36549" w:rsidRPr="00C01495" w:rsidRDefault="00A36549" w:rsidP="0010319C">
            <w:pPr>
              <w:pStyle w:val="Voettekst"/>
              <w:rPr>
                <w:noProof/>
              </w:rPr>
            </w:pPr>
          </w:p>
        </w:tc>
        <w:tc>
          <w:tcPr>
            <w:tcW w:w="3971" w:type="dxa"/>
            <w:gridSpan w:val="2"/>
            <w:tcBorders>
              <w:top w:val="thinThickSmallGap" w:sz="24" w:space="0" w:color="000000" w:themeColor="text1"/>
              <w:left w:val="nil"/>
              <w:bottom w:val="nil"/>
              <w:right w:val="nil"/>
            </w:tcBorders>
            <w:vAlign w:val="center"/>
          </w:tcPr>
          <w:p w14:paraId="37C44DB5" w14:textId="77777777" w:rsidR="00A36549" w:rsidRPr="00C01495" w:rsidRDefault="00A36549" w:rsidP="0010319C">
            <w:pPr>
              <w:pStyle w:val="Voettekst"/>
              <w:rPr>
                <w:noProof/>
              </w:rPr>
            </w:pPr>
          </w:p>
        </w:tc>
      </w:tr>
      <w:tr w:rsidR="007212EC" w:rsidRPr="00C01495" w14:paraId="2A5E2BA7"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2"/>
        </w:trPr>
        <w:tc>
          <w:tcPr>
            <w:tcW w:w="12960" w:type="dxa"/>
            <w:gridSpan w:val="9"/>
            <w:tcMar>
              <w:top w:w="288" w:type="dxa"/>
              <w:left w:w="115" w:type="dxa"/>
              <w:bottom w:w="144" w:type="dxa"/>
              <w:right w:w="115" w:type="dxa"/>
            </w:tcMar>
          </w:tcPr>
          <w:p w14:paraId="636FA78F" w14:textId="3C7F9008" w:rsidR="00D676B3" w:rsidRPr="00C01495" w:rsidRDefault="00783315" w:rsidP="00CC3396">
            <w:pPr>
              <w:pStyle w:val="Grotetitelvanartikel"/>
              <w:rPr>
                <w:noProof/>
              </w:rPr>
            </w:pPr>
            <w:r>
              <w:rPr>
                <w:noProof/>
              </w:rPr>
              <w:t>Jouw eigen bucketlis</w:t>
            </w:r>
            <w:r w:rsidR="0067069E">
              <w:rPr>
                <w:noProof/>
              </w:rPr>
              <w:t>t</w:t>
            </w:r>
          </w:p>
          <w:p w14:paraId="4D7C087B" w14:textId="11334D8B" w:rsidR="00E7662D" w:rsidRPr="00C01495" w:rsidRDefault="00000000" w:rsidP="00CC3396">
            <w:pPr>
              <w:pStyle w:val="Groteondertitelvanartikel"/>
              <w:rPr>
                <w:rFonts w:ascii="Georgia Pro" w:hAnsi="Georgia Pro"/>
                <w:noProof/>
                <w:color w:val="000000" w:themeColor="text1"/>
              </w:rPr>
            </w:pPr>
            <w:sdt>
              <w:sdtPr>
                <w:rPr>
                  <w:rFonts w:ascii="Georgia Pro" w:hAnsi="Georgia Pro"/>
                  <w:noProof/>
                  <w:color w:val="000000" w:themeColor="text1"/>
                </w:rPr>
                <w:id w:val="-258139603"/>
                <w:placeholder>
                  <w:docPart w:val="559843DD318E40898D41AE84F25E0F3F"/>
                </w:placeholder>
                <w15:appearance w15:val="hidden"/>
              </w:sdtPr>
              <w:sdtContent>
                <w:r w:rsidR="009924EA">
                  <w:rPr>
                    <w:rFonts w:ascii="Georgia Pro" w:hAnsi="Georgia Pro"/>
                    <w:noProof/>
                    <w:color w:val="000000" w:themeColor="text1"/>
                  </w:rPr>
                  <w:t>“Doelen en dromen, zijn er om uit te laten komen.</w:t>
                </w:r>
                <w:r w:rsidR="005C045D">
                  <w:rPr>
                    <w:rFonts w:ascii="Georgia Pro" w:hAnsi="Georgia Pro"/>
                    <w:noProof/>
                    <w:color w:val="000000" w:themeColor="text1"/>
                  </w:rPr>
                  <w:t>”</w:t>
                </w:r>
              </w:sdtContent>
            </w:sdt>
            <w:r w:rsidR="00CC3396" w:rsidRPr="00C01495">
              <w:rPr>
                <w:rFonts w:ascii="Georgia Pro" w:eastAsia="Georgia Pro" w:hAnsi="Georgia Pro" w:cs="Georgia Pro"/>
                <w:noProof/>
                <w:color w:val="000000" w:themeColor="text1"/>
                <w:lang w:bidi="nl-NL"/>
              </w:rPr>
              <w:t xml:space="preserve"> </w:t>
            </w:r>
          </w:p>
        </w:tc>
      </w:tr>
      <w:tr w:rsidR="0050576F" w:rsidRPr="00C01495" w14:paraId="61512C02" w14:textId="77777777" w:rsidTr="00505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8"/>
        </w:trPr>
        <w:tc>
          <w:tcPr>
            <w:tcW w:w="6480" w:type="dxa"/>
            <w:gridSpan w:val="4"/>
            <w:vMerge w:val="restart"/>
            <w:tcMar>
              <w:top w:w="144" w:type="dxa"/>
              <w:left w:w="115" w:type="dxa"/>
              <w:right w:w="216" w:type="dxa"/>
            </w:tcMar>
          </w:tcPr>
          <w:p w14:paraId="05E430F6" w14:textId="2C9C5515" w:rsidR="0050576F" w:rsidRDefault="0050576F" w:rsidP="005F4830">
            <w:pPr>
              <w:rPr>
                <w:noProof/>
                <w:sz w:val="36"/>
                <w:szCs w:val="40"/>
              </w:rPr>
            </w:pPr>
            <w:r>
              <w:rPr>
                <w:noProof/>
                <w:sz w:val="32"/>
                <w:szCs w:val="36"/>
              </w:rPr>
              <w:t>Doelen en dromen heeft iedereen. Het geeft je motivatie om door te gaan en om actief aan de slag te gaan. Beter leren voetballen, betere cijfers halen op school of dat heerlijke recept van je oma</w:t>
            </w:r>
            <w:r w:rsidR="005A4C5F">
              <w:rPr>
                <w:noProof/>
                <w:sz w:val="32"/>
                <w:szCs w:val="36"/>
              </w:rPr>
              <w:t xml:space="preserve"> </w:t>
            </w:r>
            <w:r>
              <w:rPr>
                <w:noProof/>
                <w:sz w:val="32"/>
                <w:szCs w:val="36"/>
              </w:rPr>
              <w:t xml:space="preserve">eindelijk na kunnen maken. </w:t>
            </w:r>
            <w:r>
              <w:rPr>
                <w:noProof/>
                <w:sz w:val="36"/>
                <w:szCs w:val="40"/>
              </w:rPr>
              <w:t xml:space="preserve"> </w:t>
            </w:r>
          </w:p>
          <w:p w14:paraId="25EE467F" w14:textId="3B33B808" w:rsidR="0050576F" w:rsidRPr="00FD0B24" w:rsidRDefault="0050576F" w:rsidP="005F4830">
            <w:pPr>
              <w:rPr>
                <w:noProof/>
                <w:sz w:val="32"/>
                <w:szCs w:val="36"/>
              </w:rPr>
            </w:pPr>
            <w:r w:rsidRPr="00FD0B24">
              <w:rPr>
                <w:noProof/>
                <w:sz w:val="32"/>
                <w:szCs w:val="36"/>
              </w:rPr>
              <w:t xml:space="preserve">Ook jij mag dromen en doelen stellen </w:t>
            </w:r>
            <w:r w:rsidR="005A4C5F">
              <w:rPr>
                <w:noProof/>
                <w:sz w:val="32"/>
                <w:szCs w:val="36"/>
              </w:rPr>
              <w:t>voor jouw toekomst</w:t>
            </w:r>
            <w:r w:rsidRPr="00FD0B24">
              <w:rPr>
                <w:noProof/>
                <w:sz w:val="32"/>
                <w:szCs w:val="36"/>
              </w:rPr>
              <w:t xml:space="preserve">. Nadenken over </w:t>
            </w:r>
            <w:r w:rsidR="005A4C5F">
              <w:rPr>
                <w:noProof/>
                <w:sz w:val="32"/>
                <w:szCs w:val="36"/>
              </w:rPr>
              <w:t xml:space="preserve">later en hoe jij met jouw verdiende geld en vrije tijd zou willen omgaan. </w:t>
            </w:r>
          </w:p>
          <w:p w14:paraId="5B0DCB5F" w14:textId="278AB58E" w:rsidR="0050576F" w:rsidRDefault="0050576F" w:rsidP="005F4830">
            <w:pPr>
              <w:rPr>
                <w:noProof/>
                <w:sz w:val="32"/>
                <w:szCs w:val="36"/>
              </w:rPr>
            </w:pPr>
            <w:r w:rsidRPr="00FD0B24">
              <w:rPr>
                <w:noProof/>
                <w:sz w:val="32"/>
                <w:szCs w:val="36"/>
              </w:rPr>
              <w:t xml:space="preserve">In opdracht 3 daag ik jou uit om niet alleen je doelen en dromen op te schrijven, maar ook te schrijven waarom je deze doelen en dromen hebt. Probeer uit te leggen waarom je die doelen en dromen zou willen bereiken. </w:t>
            </w:r>
          </w:p>
          <w:p w14:paraId="785F7AF8" w14:textId="77777777" w:rsidR="0050576F" w:rsidRDefault="00E165E7" w:rsidP="00D71C2B">
            <w:pPr>
              <w:rPr>
                <w:noProof/>
                <w:sz w:val="32"/>
                <w:szCs w:val="36"/>
              </w:rPr>
            </w:pPr>
            <w:r>
              <w:rPr>
                <w:noProof/>
                <w:sz w:val="32"/>
                <w:szCs w:val="36"/>
              </w:rPr>
              <w:t xml:space="preserve">Bekijk jouw doelen en dromen op </w:t>
            </w:r>
            <w:r w:rsidRPr="005A4C5F">
              <w:rPr>
                <w:noProof/>
                <w:sz w:val="32"/>
                <w:szCs w:val="36"/>
                <w:u w:val="single"/>
              </w:rPr>
              <w:t>meerdere gebieden</w:t>
            </w:r>
            <w:r>
              <w:rPr>
                <w:noProof/>
                <w:sz w:val="32"/>
                <w:szCs w:val="36"/>
              </w:rPr>
              <w:t xml:space="preserve"> zoals: familie, gezondheid, financieel, </w:t>
            </w:r>
            <w:r w:rsidR="00752041">
              <w:rPr>
                <w:noProof/>
                <w:sz w:val="32"/>
                <w:szCs w:val="36"/>
              </w:rPr>
              <w:t xml:space="preserve">vriendschap, sport, reizen, uitdagingen en nog zoveel meer onderwerpen. </w:t>
            </w:r>
          </w:p>
          <w:p w14:paraId="72575B38" w14:textId="77777777" w:rsidR="005A4C5F" w:rsidRDefault="005A4C5F" w:rsidP="00D71C2B">
            <w:pPr>
              <w:rPr>
                <w:noProof/>
                <w:sz w:val="32"/>
                <w:szCs w:val="36"/>
              </w:rPr>
            </w:pPr>
          </w:p>
          <w:p w14:paraId="22356D5B" w14:textId="77777777" w:rsidR="005A4C5F" w:rsidRDefault="005A4C5F" w:rsidP="00D71C2B">
            <w:pPr>
              <w:rPr>
                <w:noProof/>
                <w:sz w:val="32"/>
                <w:szCs w:val="36"/>
              </w:rPr>
            </w:pPr>
            <w:r>
              <w:rPr>
                <w:noProof/>
                <w:sz w:val="32"/>
                <w:szCs w:val="36"/>
              </w:rPr>
              <w:t xml:space="preserve">Opdracht : </w:t>
            </w:r>
          </w:p>
          <w:p w14:paraId="2FFE810A" w14:textId="034C4BB5" w:rsidR="005A4C5F" w:rsidRPr="00464570" w:rsidRDefault="005A4C5F" w:rsidP="00D71C2B">
            <w:pPr>
              <w:rPr>
                <w:noProof/>
                <w:sz w:val="28"/>
                <w:szCs w:val="32"/>
              </w:rPr>
            </w:pPr>
            <w:r>
              <w:rPr>
                <w:noProof/>
                <w:sz w:val="32"/>
                <w:szCs w:val="36"/>
              </w:rPr>
              <w:t xml:space="preserve">Kies minimaal drie onderwerpen uit waar jij nu al een doel of droom bij hebt. Schrijf niet alleen het doel op, maar verwoord ook waarom dat doel zo belangrijk voor jou is. </w:t>
            </w:r>
          </w:p>
        </w:tc>
        <w:tc>
          <w:tcPr>
            <w:tcW w:w="6480" w:type="dxa"/>
            <w:gridSpan w:val="5"/>
            <w:tcMar>
              <w:left w:w="216" w:type="dxa"/>
              <w:bottom w:w="0" w:type="dxa"/>
              <w:right w:w="115" w:type="dxa"/>
            </w:tcMar>
          </w:tcPr>
          <w:sdt>
            <w:sdtPr>
              <w:rPr>
                <w:noProof/>
                <w:color w:val="000000" w:themeColor="text1"/>
              </w:rPr>
              <w:id w:val="-205412264"/>
              <w:placeholder>
                <w:docPart w:val="3A6009CC1D2B4B33B278A8F5C1186806"/>
              </w:placeholder>
              <w15:appearance w15:val="hidden"/>
            </w:sdtPr>
            <w:sdtContent>
              <w:p w14:paraId="51A92730" w14:textId="3B0C3A3E" w:rsidR="0050576F" w:rsidRPr="00C01495" w:rsidRDefault="0050576F" w:rsidP="00D162B3">
                <w:pPr>
                  <w:pStyle w:val="Blikvangercitaat"/>
                  <w:rPr>
                    <w:noProof/>
                    <w:color w:val="000000" w:themeColor="text1"/>
                  </w:rPr>
                </w:pPr>
                <w:r>
                  <w:rPr>
                    <w:noProof/>
                  </w:rPr>
                  <w:drawing>
                    <wp:inline distT="0" distB="0" distL="0" distR="0" wp14:anchorId="5F2321E8" wp14:editId="61D8A2C3">
                      <wp:extent cx="3904615" cy="2564765"/>
                      <wp:effectExtent l="0" t="0" r="635" b="6985"/>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4615" cy="2564765"/>
                              </a:xfrm>
                              <a:prstGeom prst="rect">
                                <a:avLst/>
                              </a:prstGeom>
                              <a:noFill/>
                              <a:ln>
                                <a:noFill/>
                              </a:ln>
                            </pic:spPr>
                          </pic:pic>
                        </a:graphicData>
                      </a:graphic>
                    </wp:inline>
                  </w:drawing>
                </w:r>
              </w:p>
            </w:sdtContent>
          </w:sdt>
        </w:tc>
      </w:tr>
      <w:tr w:rsidR="005C045D" w:rsidRPr="00C01495" w14:paraId="5786DBB1" w14:textId="77777777" w:rsidTr="005F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8"/>
        </w:trPr>
        <w:tc>
          <w:tcPr>
            <w:tcW w:w="6480" w:type="dxa"/>
            <w:gridSpan w:val="4"/>
            <w:vMerge/>
            <w:tcMar>
              <w:left w:w="115" w:type="dxa"/>
              <w:bottom w:w="144" w:type="dxa"/>
              <w:right w:w="216" w:type="dxa"/>
            </w:tcMar>
          </w:tcPr>
          <w:p w14:paraId="0C106B43" w14:textId="77777777" w:rsidR="005C045D" w:rsidRPr="00C01495" w:rsidRDefault="005C045D" w:rsidP="005F4830">
            <w:pPr>
              <w:rPr>
                <w:noProof/>
              </w:rPr>
            </w:pPr>
          </w:p>
        </w:tc>
        <w:tc>
          <w:tcPr>
            <w:tcW w:w="6480" w:type="dxa"/>
            <w:gridSpan w:val="5"/>
            <w:tcBorders>
              <w:top w:val="single" w:sz="12" w:space="0" w:color="auto"/>
            </w:tcBorders>
            <w:tcMar>
              <w:top w:w="288" w:type="dxa"/>
              <w:left w:w="216" w:type="dxa"/>
              <w:right w:w="115" w:type="dxa"/>
            </w:tcMar>
          </w:tcPr>
          <w:sdt>
            <w:sdtPr>
              <w:rPr>
                <w:noProof/>
                <w:color w:val="000000" w:themeColor="text1"/>
              </w:rPr>
              <w:id w:val="1533534919"/>
              <w:placeholder>
                <w:docPart w:val="836B40119709454CADF1BFAE20ECC08D"/>
              </w:placeholder>
              <w15:appearance w15:val="hidden"/>
            </w:sdtPr>
            <w:sdtContent>
              <w:p w14:paraId="406E0371" w14:textId="2C8972A3" w:rsidR="005C045D" w:rsidRPr="00813F0C" w:rsidRDefault="00813F0C" w:rsidP="0050576F">
                <w:pPr>
                  <w:rPr>
                    <w:noProof/>
                    <w:color w:val="000000" w:themeColor="text1"/>
                    <w:sz w:val="32"/>
                    <w:szCs w:val="36"/>
                  </w:rPr>
                </w:pPr>
                <w:r>
                  <w:rPr>
                    <w:noProof/>
                    <w:color w:val="000000" w:themeColor="text1"/>
                    <w:sz w:val="32"/>
                    <w:szCs w:val="36"/>
                  </w:rPr>
                  <w:t xml:space="preserve">Doelen kunnen klein en groot zijn. </w:t>
                </w:r>
                <w:r>
                  <w:rPr>
                    <w:noProof/>
                    <w:color w:val="000000" w:themeColor="text1"/>
                    <w:sz w:val="32"/>
                    <w:szCs w:val="36"/>
                  </w:rPr>
                  <w:br/>
                  <w:t xml:space="preserve">Jij bepaalt welke doelen en dromen je hebt, niemand anders. </w:t>
                </w:r>
                <w:r>
                  <w:rPr>
                    <w:noProof/>
                    <w:color w:val="000000" w:themeColor="text1"/>
                    <w:sz w:val="32"/>
                    <w:szCs w:val="36"/>
                  </w:rPr>
                  <w:br/>
                  <w:t xml:space="preserve">Jij bepaalt hoe jij jouw toekomst </w:t>
                </w:r>
                <w:r w:rsidR="005A4C5F">
                  <w:rPr>
                    <w:noProof/>
                    <w:color w:val="000000" w:themeColor="text1"/>
                    <w:sz w:val="32"/>
                    <w:szCs w:val="36"/>
                  </w:rPr>
                  <w:t xml:space="preserve">eruit gaat zien, wie er in jouw leven een rol spelen en </w:t>
                </w:r>
              </w:p>
            </w:sdtContent>
          </w:sdt>
        </w:tc>
      </w:tr>
      <w:tr w:rsidR="005F4830" w:rsidRPr="00C01495" w14:paraId="34D9970C" w14:textId="77777777" w:rsidTr="00D71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5889" w:type="dxa"/>
            <w:gridSpan w:val="3"/>
            <w:tcBorders>
              <w:bottom w:val="thinThickSmallGap" w:sz="24" w:space="0" w:color="auto"/>
            </w:tcBorders>
            <w:tcMar>
              <w:left w:w="0" w:type="dxa"/>
              <w:bottom w:w="0" w:type="dxa"/>
              <w:right w:w="0" w:type="dxa"/>
            </w:tcMar>
          </w:tcPr>
          <w:p w14:paraId="6BA706BD" w14:textId="77777777" w:rsidR="005F4830" w:rsidRPr="00C01495" w:rsidRDefault="005F4830" w:rsidP="005F4830">
            <w:pPr>
              <w:pStyle w:val="Geenafstand"/>
              <w:rPr>
                <w:noProof/>
              </w:rPr>
            </w:pPr>
          </w:p>
        </w:tc>
        <w:tc>
          <w:tcPr>
            <w:tcW w:w="1162" w:type="dxa"/>
            <w:gridSpan w:val="2"/>
            <w:vMerge w:val="restart"/>
            <w:tcMar>
              <w:left w:w="115" w:type="dxa"/>
              <w:right w:w="115" w:type="dxa"/>
            </w:tcMar>
            <w:vAlign w:val="center"/>
          </w:tcPr>
          <w:p w14:paraId="01BA8104" w14:textId="3130AAE9" w:rsidR="005F4830" w:rsidRPr="00C01495" w:rsidRDefault="005A4C5F" w:rsidP="005F4830">
            <w:pPr>
              <w:pStyle w:val="Voettekst"/>
              <w:rPr>
                <w:noProof/>
              </w:rPr>
            </w:pPr>
            <w:r>
              <w:rPr>
                <w:noProof/>
              </w:rPr>
              <w:t>Goals</w:t>
            </w:r>
          </w:p>
        </w:tc>
        <w:tc>
          <w:tcPr>
            <w:tcW w:w="5909" w:type="dxa"/>
            <w:gridSpan w:val="4"/>
            <w:tcBorders>
              <w:left w:val="nil"/>
              <w:bottom w:val="thinThickSmallGap" w:sz="24" w:space="0" w:color="auto"/>
            </w:tcBorders>
            <w:tcMar>
              <w:left w:w="115" w:type="dxa"/>
              <w:right w:w="115" w:type="dxa"/>
            </w:tcMar>
          </w:tcPr>
          <w:p w14:paraId="6AF42FC5" w14:textId="77777777" w:rsidR="005F4830" w:rsidRPr="00C01495" w:rsidRDefault="005F4830" w:rsidP="005F4830">
            <w:pPr>
              <w:pStyle w:val="Geenafstand"/>
              <w:rPr>
                <w:noProof/>
              </w:rPr>
            </w:pPr>
          </w:p>
        </w:tc>
      </w:tr>
      <w:tr w:rsidR="005F4830" w:rsidRPr="00C01495" w14:paraId="24EE6F7F" w14:textId="77777777" w:rsidTr="00D71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889" w:type="dxa"/>
            <w:gridSpan w:val="3"/>
            <w:tcBorders>
              <w:top w:val="thinThickSmallGap" w:sz="24" w:space="0" w:color="auto"/>
            </w:tcBorders>
            <w:tcMar>
              <w:left w:w="0" w:type="dxa"/>
              <w:bottom w:w="0" w:type="dxa"/>
              <w:right w:w="0" w:type="dxa"/>
            </w:tcMar>
          </w:tcPr>
          <w:p w14:paraId="1A84894B" w14:textId="77777777" w:rsidR="005F4830" w:rsidRPr="00C01495" w:rsidRDefault="005F4830" w:rsidP="005F4830">
            <w:pPr>
              <w:pStyle w:val="Geenafstand"/>
              <w:rPr>
                <w:noProof/>
              </w:rPr>
            </w:pPr>
          </w:p>
        </w:tc>
        <w:tc>
          <w:tcPr>
            <w:tcW w:w="1162" w:type="dxa"/>
            <w:gridSpan w:val="2"/>
            <w:vMerge/>
            <w:tcBorders>
              <w:top w:val="single" w:sz="4" w:space="0" w:color="auto"/>
            </w:tcBorders>
            <w:tcMar>
              <w:left w:w="115" w:type="dxa"/>
              <w:right w:w="115" w:type="dxa"/>
            </w:tcMar>
            <w:vAlign w:val="center"/>
          </w:tcPr>
          <w:p w14:paraId="6993C53B" w14:textId="77777777" w:rsidR="005F4830" w:rsidRPr="00C01495" w:rsidRDefault="005F4830" w:rsidP="005F4830">
            <w:pPr>
              <w:pStyle w:val="Geenafstand"/>
              <w:rPr>
                <w:noProof/>
              </w:rPr>
            </w:pPr>
          </w:p>
        </w:tc>
        <w:tc>
          <w:tcPr>
            <w:tcW w:w="5909" w:type="dxa"/>
            <w:gridSpan w:val="4"/>
            <w:tcBorders>
              <w:top w:val="thinThickSmallGap" w:sz="24" w:space="0" w:color="auto"/>
              <w:left w:val="nil"/>
            </w:tcBorders>
            <w:tcMar>
              <w:left w:w="115" w:type="dxa"/>
              <w:right w:w="115" w:type="dxa"/>
            </w:tcMar>
          </w:tcPr>
          <w:p w14:paraId="6502511B" w14:textId="77777777" w:rsidR="005F4830" w:rsidRPr="00C01495" w:rsidRDefault="005F4830" w:rsidP="005F4830">
            <w:pPr>
              <w:pStyle w:val="Geenafstand"/>
              <w:rPr>
                <w:noProof/>
              </w:rPr>
            </w:pPr>
          </w:p>
        </w:tc>
      </w:tr>
    </w:tbl>
    <w:p w14:paraId="6A382A2F" w14:textId="77777777" w:rsidR="00664133" w:rsidRPr="00C01495" w:rsidRDefault="00664133">
      <w:pPr>
        <w:rPr>
          <w:noProof/>
          <w:color w:val="000000" w:themeColor="text1"/>
        </w:rPr>
      </w:pPr>
    </w:p>
    <w:sectPr w:rsidR="00664133" w:rsidRPr="00C01495"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9A63" w14:textId="77777777" w:rsidR="001227B3" w:rsidRDefault="001227B3" w:rsidP="00554336">
      <w:pPr>
        <w:spacing w:after="0"/>
      </w:pPr>
      <w:r>
        <w:separator/>
      </w:r>
    </w:p>
  </w:endnote>
  <w:endnote w:type="continuationSeparator" w:id="0">
    <w:p w14:paraId="7140AC02" w14:textId="77777777" w:rsidR="001227B3" w:rsidRDefault="001227B3"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EC36" w14:textId="77777777" w:rsidR="001227B3" w:rsidRDefault="001227B3" w:rsidP="00554336">
      <w:pPr>
        <w:spacing w:after="0"/>
      </w:pPr>
      <w:r>
        <w:separator/>
      </w:r>
    </w:p>
  </w:footnote>
  <w:footnote w:type="continuationSeparator" w:id="0">
    <w:p w14:paraId="7B12FB31" w14:textId="77777777" w:rsidR="001227B3" w:rsidRDefault="001227B3" w:rsidP="005543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3F68"/>
    <w:multiLevelType w:val="hybridMultilevel"/>
    <w:tmpl w:val="B4AEEB58"/>
    <w:lvl w:ilvl="0" w:tplc="363E77EE">
      <w:start w:val="1"/>
      <w:numFmt w:val="decimal"/>
      <w:lvlText w:val="%1)"/>
      <w:lvlJc w:val="left"/>
      <w:pPr>
        <w:ind w:left="720" w:hanging="360"/>
      </w:pPr>
      <w:rPr>
        <w:rFonts w:hint="default"/>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18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A9"/>
    <w:rsid w:val="000064BF"/>
    <w:rsid w:val="000139C1"/>
    <w:rsid w:val="00015939"/>
    <w:rsid w:val="0001620C"/>
    <w:rsid w:val="00052781"/>
    <w:rsid w:val="00061A8E"/>
    <w:rsid w:val="00072BFC"/>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227B3"/>
    <w:rsid w:val="00132CE5"/>
    <w:rsid w:val="00133D55"/>
    <w:rsid w:val="001432CC"/>
    <w:rsid w:val="001472EB"/>
    <w:rsid w:val="0015557C"/>
    <w:rsid w:val="00155BB5"/>
    <w:rsid w:val="001627B3"/>
    <w:rsid w:val="0016751C"/>
    <w:rsid w:val="0017372B"/>
    <w:rsid w:val="00173FCF"/>
    <w:rsid w:val="00174B98"/>
    <w:rsid w:val="00175772"/>
    <w:rsid w:val="00196657"/>
    <w:rsid w:val="0019726B"/>
    <w:rsid w:val="001A1751"/>
    <w:rsid w:val="001A5A0A"/>
    <w:rsid w:val="001A5C71"/>
    <w:rsid w:val="001C1ED4"/>
    <w:rsid w:val="001C50D0"/>
    <w:rsid w:val="001D185D"/>
    <w:rsid w:val="001D517B"/>
    <w:rsid w:val="001D7797"/>
    <w:rsid w:val="001E28C1"/>
    <w:rsid w:val="001F5567"/>
    <w:rsid w:val="001F62F5"/>
    <w:rsid w:val="001F657F"/>
    <w:rsid w:val="0020424D"/>
    <w:rsid w:val="002107A1"/>
    <w:rsid w:val="0021691D"/>
    <w:rsid w:val="00216B9C"/>
    <w:rsid w:val="00230183"/>
    <w:rsid w:val="00237F02"/>
    <w:rsid w:val="002604C0"/>
    <w:rsid w:val="0026314A"/>
    <w:rsid w:val="002746CA"/>
    <w:rsid w:val="00275735"/>
    <w:rsid w:val="002768F0"/>
    <w:rsid w:val="0028351F"/>
    <w:rsid w:val="00284C66"/>
    <w:rsid w:val="002942F9"/>
    <w:rsid w:val="002952C6"/>
    <w:rsid w:val="00296A3E"/>
    <w:rsid w:val="002A6AF8"/>
    <w:rsid w:val="002A76D9"/>
    <w:rsid w:val="002B1B93"/>
    <w:rsid w:val="002B3B6C"/>
    <w:rsid w:val="002C46CD"/>
    <w:rsid w:val="002C4E97"/>
    <w:rsid w:val="002C712F"/>
    <w:rsid w:val="002E400F"/>
    <w:rsid w:val="002F02E1"/>
    <w:rsid w:val="00305529"/>
    <w:rsid w:val="003143CC"/>
    <w:rsid w:val="00315FD9"/>
    <w:rsid w:val="0031609F"/>
    <w:rsid w:val="00323F8B"/>
    <w:rsid w:val="0032737D"/>
    <w:rsid w:val="00327B96"/>
    <w:rsid w:val="00327F09"/>
    <w:rsid w:val="00331FF6"/>
    <w:rsid w:val="00333A87"/>
    <w:rsid w:val="00353DCE"/>
    <w:rsid w:val="00362C30"/>
    <w:rsid w:val="00362F69"/>
    <w:rsid w:val="00387D7F"/>
    <w:rsid w:val="003A2F2B"/>
    <w:rsid w:val="003B113D"/>
    <w:rsid w:val="003B3B75"/>
    <w:rsid w:val="003C118D"/>
    <w:rsid w:val="003C148F"/>
    <w:rsid w:val="003C252E"/>
    <w:rsid w:val="003C4ACB"/>
    <w:rsid w:val="003C55A4"/>
    <w:rsid w:val="003E0014"/>
    <w:rsid w:val="003E07AA"/>
    <w:rsid w:val="003E42C8"/>
    <w:rsid w:val="003E759E"/>
    <w:rsid w:val="003F4C0F"/>
    <w:rsid w:val="003F544A"/>
    <w:rsid w:val="00415A82"/>
    <w:rsid w:val="0043647B"/>
    <w:rsid w:val="004569B8"/>
    <w:rsid w:val="00460859"/>
    <w:rsid w:val="00464570"/>
    <w:rsid w:val="004752E1"/>
    <w:rsid w:val="004754B1"/>
    <w:rsid w:val="004831AD"/>
    <w:rsid w:val="00485347"/>
    <w:rsid w:val="004B4571"/>
    <w:rsid w:val="004C3DF2"/>
    <w:rsid w:val="004C6EED"/>
    <w:rsid w:val="004D1721"/>
    <w:rsid w:val="004D1817"/>
    <w:rsid w:val="004D33E8"/>
    <w:rsid w:val="004D4C02"/>
    <w:rsid w:val="004D7F89"/>
    <w:rsid w:val="004E63BA"/>
    <w:rsid w:val="004F281F"/>
    <w:rsid w:val="004F74DD"/>
    <w:rsid w:val="00502068"/>
    <w:rsid w:val="005056FC"/>
    <w:rsid w:val="0050576F"/>
    <w:rsid w:val="00507968"/>
    <w:rsid w:val="00527FE0"/>
    <w:rsid w:val="0053589F"/>
    <w:rsid w:val="0054348D"/>
    <w:rsid w:val="00543C35"/>
    <w:rsid w:val="00546B40"/>
    <w:rsid w:val="00554336"/>
    <w:rsid w:val="00566C26"/>
    <w:rsid w:val="005706B7"/>
    <w:rsid w:val="00575C13"/>
    <w:rsid w:val="00590DC3"/>
    <w:rsid w:val="005956D6"/>
    <w:rsid w:val="005A1800"/>
    <w:rsid w:val="005A4C5F"/>
    <w:rsid w:val="005A78B4"/>
    <w:rsid w:val="005B3643"/>
    <w:rsid w:val="005B4B58"/>
    <w:rsid w:val="005B7C41"/>
    <w:rsid w:val="005C045D"/>
    <w:rsid w:val="005C502F"/>
    <w:rsid w:val="005E1B08"/>
    <w:rsid w:val="005E2DC0"/>
    <w:rsid w:val="005F2B1B"/>
    <w:rsid w:val="005F415C"/>
    <w:rsid w:val="005F4830"/>
    <w:rsid w:val="00615AAE"/>
    <w:rsid w:val="00622D79"/>
    <w:rsid w:val="00624F21"/>
    <w:rsid w:val="00630CF2"/>
    <w:rsid w:val="006358AD"/>
    <w:rsid w:val="00637824"/>
    <w:rsid w:val="00637FD1"/>
    <w:rsid w:val="00641616"/>
    <w:rsid w:val="006608C8"/>
    <w:rsid w:val="00664133"/>
    <w:rsid w:val="00667FF3"/>
    <w:rsid w:val="0067069E"/>
    <w:rsid w:val="00670C87"/>
    <w:rsid w:val="006926DA"/>
    <w:rsid w:val="00692D2D"/>
    <w:rsid w:val="006931FE"/>
    <w:rsid w:val="00697DE3"/>
    <w:rsid w:val="006B52E6"/>
    <w:rsid w:val="006C0B7A"/>
    <w:rsid w:val="006E2F9B"/>
    <w:rsid w:val="006E7170"/>
    <w:rsid w:val="006F2F91"/>
    <w:rsid w:val="007029ED"/>
    <w:rsid w:val="0070526E"/>
    <w:rsid w:val="007123AA"/>
    <w:rsid w:val="007204C9"/>
    <w:rsid w:val="007212EC"/>
    <w:rsid w:val="00725CB2"/>
    <w:rsid w:val="00727546"/>
    <w:rsid w:val="00732225"/>
    <w:rsid w:val="00733B3B"/>
    <w:rsid w:val="00743839"/>
    <w:rsid w:val="0074723D"/>
    <w:rsid w:val="00752041"/>
    <w:rsid w:val="00772098"/>
    <w:rsid w:val="0077279E"/>
    <w:rsid w:val="00773C51"/>
    <w:rsid w:val="00783315"/>
    <w:rsid w:val="00786A41"/>
    <w:rsid w:val="007937AA"/>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24EC"/>
    <w:rsid w:val="007E4FD5"/>
    <w:rsid w:val="007E628C"/>
    <w:rsid w:val="007E78A1"/>
    <w:rsid w:val="007F5D1C"/>
    <w:rsid w:val="007F6234"/>
    <w:rsid w:val="00800942"/>
    <w:rsid w:val="00800A0F"/>
    <w:rsid w:val="008016E2"/>
    <w:rsid w:val="00807716"/>
    <w:rsid w:val="00813EA3"/>
    <w:rsid w:val="00813F0C"/>
    <w:rsid w:val="00826103"/>
    <w:rsid w:val="00830DC5"/>
    <w:rsid w:val="0083111F"/>
    <w:rsid w:val="00850158"/>
    <w:rsid w:val="00854835"/>
    <w:rsid w:val="008571EB"/>
    <w:rsid w:val="00863E1E"/>
    <w:rsid w:val="00864FBB"/>
    <w:rsid w:val="00865F74"/>
    <w:rsid w:val="00882383"/>
    <w:rsid w:val="00886B1D"/>
    <w:rsid w:val="0089013B"/>
    <w:rsid w:val="008A4955"/>
    <w:rsid w:val="008A560A"/>
    <w:rsid w:val="008A645C"/>
    <w:rsid w:val="008A790D"/>
    <w:rsid w:val="008B310F"/>
    <w:rsid w:val="008B64A3"/>
    <w:rsid w:val="008C055B"/>
    <w:rsid w:val="008C0AD6"/>
    <w:rsid w:val="008C2C11"/>
    <w:rsid w:val="008D4A3C"/>
    <w:rsid w:val="008D6766"/>
    <w:rsid w:val="008D757B"/>
    <w:rsid w:val="008E0A2E"/>
    <w:rsid w:val="008F75D6"/>
    <w:rsid w:val="009010EB"/>
    <w:rsid w:val="009047BC"/>
    <w:rsid w:val="009151EB"/>
    <w:rsid w:val="0091599E"/>
    <w:rsid w:val="00915F67"/>
    <w:rsid w:val="00940DDA"/>
    <w:rsid w:val="00953B20"/>
    <w:rsid w:val="00957478"/>
    <w:rsid w:val="009768A3"/>
    <w:rsid w:val="009912BE"/>
    <w:rsid w:val="009924EA"/>
    <w:rsid w:val="00994C68"/>
    <w:rsid w:val="009A033F"/>
    <w:rsid w:val="009A03FD"/>
    <w:rsid w:val="009A268A"/>
    <w:rsid w:val="009A2876"/>
    <w:rsid w:val="009A2A99"/>
    <w:rsid w:val="009A7638"/>
    <w:rsid w:val="009B2E43"/>
    <w:rsid w:val="009B66A2"/>
    <w:rsid w:val="009B7D83"/>
    <w:rsid w:val="009C6DEC"/>
    <w:rsid w:val="009C7D2A"/>
    <w:rsid w:val="009D34FD"/>
    <w:rsid w:val="009D3B7C"/>
    <w:rsid w:val="009D5E5F"/>
    <w:rsid w:val="009E409B"/>
    <w:rsid w:val="009F0EB8"/>
    <w:rsid w:val="009F4A41"/>
    <w:rsid w:val="00A0465D"/>
    <w:rsid w:val="00A0596F"/>
    <w:rsid w:val="00A1EDDC"/>
    <w:rsid w:val="00A36549"/>
    <w:rsid w:val="00A46549"/>
    <w:rsid w:val="00A491B1"/>
    <w:rsid w:val="00A6000E"/>
    <w:rsid w:val="00A61945"/>
    <w:rsid w:val="00A70242"/>
    <w:rsid w:val="00A74923"/>
    <w:rsid w:val="00A7758D"/>
    <w:rsid w:val="00A85400"/>
    <w:rsid w:val="00AA5FE5"/>
    <w:rsid w:val="00AB2AA3"/>
    <w:rsid w:val="00AC117E"/>
    <w:rsid w:val="00AE4980"/>
    <w:rsid w:val="00AF2EDF"/>
    <w:rsid w:val="00AF553C"/>
    <w:rsid w:val="00AF6DF5"/>
    <w:rsid w:val="00B07394"/>
    <w:rsid w:val="00B1023C"/>
    <w:rsid w:val="00B20B0B"/>
    <w:rsid w:val="00B22F0C"/>
    <w:rsid w:val="00B35BC7"/>
    <w:rsid w:val="00B4611F"/>
    <w:rsid w:val="00B523EA"/>
    <w:rsid w:val="00B53541"/>
    <w:rsid w:val="00B53FB6"/>
    <w:rsid w:val="00B767C0"/>
    <w:rsid w:val="00B80E2D"/>
    <w:rsid w:val="00B817D9"/>
    <w:rsid w:val="00B93C89"/>
    <w:rsid w:val="00BA1EAC"/>
    <w:rsid w:val="00BA563E"/>
    <w:rsid w:val="00BC1947"/>
    <w:rsid w:val="00BC6155"/>
    <w:rsid w:val="00BC64EC"/>
    <w:rsid w:val="00BD5C4E"/>
    <w:rsid w:val="00BD7BDE"/>
    <w:rsid w:val="00BE07C1"/>
    <w:rsid w:val="00BE1E30"/>
    <w:rsid w:val="00BF476D"/>
    <w:rsid w:val="00BF5EB9"/>
    <w:rsid w:val="00C01495"/>
    <w:rsid w:val="00C0323D"/>
    <w:rsid w:val="00C07E8F"/>
    <w:rsid w:val="00C11F17"/>
    <w:rsid w:val="00C253B4"/>
    <w:rsid w:val="00C30B77"/>
    <w:rsid w:val="00C57F22"/>
    <w:rsid w:val="00C60A19"/>
    <w:rsid w:val="00C6249E"/>
    <w:rsid w:val="00C67ED5"/>
    <w:rsid w:val="00C71E9D"/>
    <w:rsid w:val="00C76D20"/>
    <w:rsid w:val="00C801BA"/>
    <w:rsid w:val="00C8086C"/>
    <w:rsid w:val="00C80916"/>
    <w:rsid w:val="00C85B4A"/>
    <w:rsid w:val="00C86D9B"/>
    <w:rsid w:val="00C90E99"/>
    <w:rsid w:val="00C90FFE"/>
    <w:rsid w:val="00C94726"/>
    <w:rsid w:val="00C95CCD"/>
    <w:rsid w:val="00CA2218"/>
    <w:rsid w:val="00CA2563"/>
    <w:rsid w:val="00CB0CB1"/>
    <w:rsid w:val="00CB19CE"/>
    <w:rsid w:val="00CB4217"/>
    <w:rsid w:val="00CB6199"/>
    <w:rsid w:val="00CC3396"/>
    <w:rsid w:val="00CC37A7"/>
    <w:rsid w:val="00CC69A3"/>
    <w:rsid w:val="00CD00E1"/>
    <w:rsid w:val="00CD4C47"/>
    <w:rsid w:val="00CE1F2C"/>
    <w:rsid w:val="00CE49B2"/>
    <w:rsid w:val="00CE524C"/>
    <w:rsid w:val="00CF21D9"/>
    <w:rsid w:val="00CF34CD"/>
    <w:rsid w:val="00CF5018"/>
    <w:rsid w:val="00D02FD5"/>
    <w:rsid w:val="00D1612C"/>
    <w:rsid w:val="00D162B3"/>
    <w:rsid w:val="00D30B97"/>
    <w:rsid w:val="00D30D96"/>
    <w:rsid w:val="00D31FCD"/>
    <w:rsid w:val="00D36F3C"/>
    <w:rsid w:val="00D43240"/>
    <w:rsid w:val="00D46CDC"/>
    <w:rsid w:val="00D6304B"/>
    <w:rsid w:val="00D676B3"/>
    <w:rsid w:val="00D67E44"/>
    <w:rsid w:val="00D71C2B"/>
    <w:rsid w:val="00D8682F"/>
    <w:rsid w:val="00D90C37"/>
    <w:rsid w:val="00D91CFB"/>
    <w:rsid w:val="00DC27FC"/>
    <w:rsid w:val="00DD7F4A"/>
    <w:rsid w:val="00DF0B54"/>
    <w:rsid w:val="00E014D5"/>
    <w:rsid w:val="00E0185A"/>
    <w:rsid w:val="00E01AA7"/>
    <w:rsid w:val="00E02F28"/>
    <w:rsid w:val="00E034A1"/>
    <w:rsid w:val="00E07F58"/>
    <w:rsid w:val="00E11A96"/>
    <w:rsid w:val="00E15328"/>
    <w:rsid w:val="00E165E7"/>
    <w:rsid w:val="00E41F5C"/>
    <w:rsid w:val="00E6010D"/>
    <w:rsid w:val="00E61BD8"/>
    <w:rsid w:val="00E64FC6"/>
    <w:rsid w:val="00E7662D"/>
    <w:rsid w:val="00E76771"/>
    <w:rsid w:val="00E81E87"/>
    <w:rsid w:val="00E86369"/>
    <w:rsid w:val="00E97F89"/>
    <w:rsid w:val="00EA5F38"/>
    <w:rsid w:val="00EA7977"/>
    <w:rsid w:val="00EB7C0B"/>
    <w:rsid w:val="00ED3181"/>
    <w:rsid w:val="00ED7448"/>
    <w:rsid w:val="00EE166F"/>
    <w:rsid w:val="00EE7D8B"/>
    <w:rsid w:val="00EF0035"/>
    <w:rsid w:val="00EF1AFC"/>
    <w:rsid w:val="00F0187D"/>
    <w:rsid w:val="00F23030"/>
    <w:rsid w:val="00F25E08"/>
    <w:rsid w:val="00F31919"/>
    <w:rsid w:val="00F47AAC"/>
    <w:rsid w:val="00F52FB4"/>
    <w:rsid w:val="00F62B75"/>
    <w:rsid w:val="00F65A38"/>
    <w:rsid w:val="00F66772"/>
    <w:rsid w:val="00F70FE9"/>
    <w:rsid w:val="00F7629D"/>
    <w:rsid w:val="00F963ED"/>
    <w:rsid w:val="00FA79BF"/>
    <w:rsid w:val="00FB03B9"/>
    <w:rsid w:val="00FB0C16"/>
    <w:rsid w:val="00FB34A9"/>
    <w:rsid w:val="00FC0993"/>
    <w:rsid w:val="00FC43B7"/>
    <w:rsid w:val="00FD0B24"/>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6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2E1"/>
    <w:pPr>
      <w:spacing w:after="240" w:line="240" w:lineRule="auto"/>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amauteur">
    <w:name w:val="Naam auteur"/>
    <w:basedOn w:val="Standaard"/>
    <w:next w:val="Standaard"/>
    <w:uiPriority w:val="12"/>
    <w:rsid w:val="009A2876"/>
    <w:pPr>
      <w:widowControl w:val="0"/>
      <w:pBdr>
        <w:bottom w:val="single" w:sz="8" w:space="6" w:color="808080" w:themeColor="background1" w:themeShade="80"/>
      </w:pBdr>
      <w:autoSpaceDE w:val="0"/>
      <w:autoSpaceDN w:val="0"/>
    </w:pPr>
    <w:rPr>
      <w:b/>
      <w:caps/>
      <w:szCs w:val="24"/>
    </w:rPr>
  </w:style>
  <w:style w:type="paragraph" w:styleId="Koptekst">
    <w:name w:val="header"/>
    <w:basedOn w:val="Voettekst"/>
    <w:link w:val="KoptekstChar"/>
    <w:uiPriority w:val="99"/>
    <w:rsid w:val="00CE1F2C"/>
    <w:rPr>
      <w:rFonts w:asciiTheme="majorHAnsi" w:hAnsiTheme="majorHAnsi"/>
      <w:color w:val="000000" w:themeColor="text1"/>
      <w:sz w:val="56"/>
    </w:rPr>
  </w:style>
  <w:style w:type="character" w:customStyle="1" w:styleId="KoptekstChar">
    <w:name w:val="Koptekst Char"/>
    <w:basedOn w:val="Standaardalinea-lettertype"/>
    <w:link w:val="Koptekst"/>
    <w:uiPriority w:val="99"/>
    <w:rsid w:val="00CE1F2C"/>
    <w:rPr>
      <w:rFonts w:asciiTheme="majorHAnsi" w:hAnsiTheme="majorHAnsi"/>
      <w:color w:val="000000" w:themeColor="text1"/>
      <w:sz w:val="56"/>
    </w:rPr>
  </w:style>
  <w:style w:type="paragraph" w:styleId="Voettekst">
    <w:name w:val="footer"/>
    <w:basedOn w:val="Geenafstand"/>
    <w:link w:val="VoettekstChar"/>
    <w:uiPriority w:val="99"/>
    <w:rsid w:val="0010319C"/>
    <w:pPr>
      <w:jc w:val="center"/>
    </w:pPr>
  </w:style>
  <w:style w:type="character" w:customStyle="1" w:styleId="VoettekstChar">
    <w:name w:val="Voettekst Char"/>
    <w:basedOn w:val="Standaardalinea-lettertype"/>
    <w:link w:val="Voettekst"/>
    <w:uiPriority w:val="99"/>
    <w:rsid w:val="0010319C"/>
  </w:style>
  <w:style w:type="paragraph" w:styleId="Normaalweb">
    <w:name w:val="Normal (Web)"/>
    <w:basedOn w:val="Standaard"/>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Kleinenaamvanauteur">
    <w:name w:val="Kleine naam van auteur"/>
    <w:basedOn w:val="Standaard"/>
    <w:qFormat/>
    <w:rsid w:val="00772098"/>
    <w:pPr>
      <w:spacing w:after="0"/>
    </w:pPr>
    <w:rPr>
      <w:bCs/>
      <w:sz w:val="24"/>
    </w:rPr>
  </w:style>
  <w:style w:type="paragraph" w:customStyle="1" w:styleId="Titelvankleinartikel">
    <w:name w:val="Titel van klein artikel"/>
    <w:basedOn w:val="Standaard"/>
    <w:qFormat/>
    <w:rsid w:val="00F66772"/>
    <w:pPr>
      <w:spacing w:after="0" w:line="276" w:lineRule="auto"/>
    </w:pPr>
    <w:rPr>
      <w:rFonts w:asciiTheme="majorHAnsi" w:hAnsiTheme="majorHAnsi"/>
      <w:sz w:val="32"/>
    </w:rPr>
  </w:style>
  <w:style w:type="paragraph" w:customStyle="1" w:styleId="Ondertitelvankleineartikel">
    <w:name w:val="Ondertitel van kleine artikel"/>
    <w:basedOn w:val="Standaard"/>
    <w:qFormat/>
    <w:rsid w:val="00F66772"/>
    <w:pPr>
      <w:spacing w:after="0" w:line="276" w:lineRule="auto"/>
    </w:pPr>
    <w:rPr>
      <w:sz w:val="32"/>
    </w:rPr>
  </w:style>
  <w:style w:type="paragraph" w:customStyle="1" w:styleId="Hoofdtekst">
    <w:name w:val="Hoofdtekst"/>
    <w:basedOn w:val="Normaalweb"/>
    <w:qFormat/>
    <w:rsid w:val="00864FBB"/>
    <w:rPr>
      <w:rFonts w:asciiTheme="minorHAnsi" w:hAnsiTheme="minorHAnsi"/>
      <w:color w:val="000000"/>
    </w:rPr>
  </w:style>
  <w:style w:type="paragraph" w:customStyle="1" w:styleId="Grotenaamvanauteur">
    <w:name w:val="Grote naam van auteur"/>
    <w:basedOn w:val="Standaard"/>
    <w:next w:val="Geenafstand"/>
    <w:qFormat/>
    <w:rsid w:val="00727546"/>
    <w:pPr>
      <w:spacing w:after="0" w:line="276" w:lineRule="auto"/>
    </w:pPr>
    <w:rPr>
      <w:sz w:val="32"/>
    </w:rPr>
  </w:style>
  <w:style w:type="paragraph" w:customStyle="1" w:styleId="Grotetitelvanartikel">
    <w:name w:val="Grote titel van artikel"/>
    <w:basedOn w:val="Standaard"/>
    <w:next w:val="Standaard"/>
    <w:qFormat/>
    <w:rsid w:val="00727546"/>
    <w:pPr>
      <w:spacing w:after="0" w:line="276" w:lineRule="auto"/>
    </w:pPr>
    <w:rPr>
      <w:rFonts w:asciiTheme="majorHAnsi" w:hAnsiTheme="majorHAnsi"/>
      <w:sz w:val="52"/>
    </w:rPr>
  </w:style>
  <w:style w:type="paragraph" w:customStyle="1" w:styleId="Groteondertitelvanartikel">
    <w:name w:val="Grote ondertitel van artikel"/>
    <w:basedOn w:val="Standaard"/>
    <w:next w:val="Standaard"/>
    <w:qFormat/>
    <w:rsid w:val="00727546"/>
    <w:pPr>
      <w:spacing w:after="0" w:line="276" w:lineRule="auto"/>
    </w:pPr>
    <w:rPr>
      <w:sz w:val="40"/>
    </w:rPr>
  </w:style>
  <w:style w:type="paragraph" w:customStyle="1" w:styleId="Titelvanimpressum">
    <w:name w:val="Titel van impressum"/>
    <w:basedOn w:val="Standaard"/>
    <w:qFormat/>
    <w:rsid w:val="002F02E1"/>
    <w:pPr>
      <w:spacing w:after="0"/>
      <w:jc w:val="center"/>
    </w:pPr>
    <w:rPr>
      <w:rFonts w:asciiTheme="majorHAnsi" w:hAnsiTheme="majorHAnsi"/>
      <w:color w:val="000000" w:themeColor="text1"/>
      <w:sz w:val="90"/>
    </w:rPr>
  </w:style>
  <w:style w:type="paragraph" w:customStyle="1" w:styleId="Ondertitelvanimpressum">
    <w:name w:val="Ondertitel van impressum"/>
    <w:basedOn w:val="Standaard"/>
    <w:qFormat/>
    <w:rsid w:val="006F2F91"/>
    <w:pPr>
      <w:spacing w:after="0"/>
      <w:jc w:val="center"/>
    </w:pPr>
    <w:rPr>
      <w:rFonts w:ascii="Baskerville Old Face" w:hAnsi="Baskerville Old Face"/>
      <w:iCs/>
      <w:sz w:val="40"/>
      <w:szCs w:val="40"/>
    </w:rPr>
  </w:style>
  <w:style w:type="paragraph" w:customStyle="1" w:styleId="Blikvangercitaat">
    <w:name w:val="Blikvangercitaat"/>
    <w:basedOn w:val="Standaard"/>
    <w:qFormat/>
    <w:rsid w:val="00362F69"/>
    <w:pPr>
      <w:spacing w:after="0"/>
      <w:ind w:left="288" w:hanging="288"/>
    </w:pPr>
    <w:rPr>
      <w:sz w:val="56"/>
      <w:szCs w:val="56"/>
    </w:rPr>
  </w:style>
  <w:style w:type="paragraph" w:customStyle="1" w:styleId="Blikvangercitaatbijdrage">
    <w:name w:val="Blikvangercitaatbijdrage"/>
    <w:basedOn w:val="Standaard"/>
    <w:qFormat/>
    <w:rsid w:val="00362F69"/>
    <w:pPr>
      <w:spacing w:after="0"/>
      <w:ind w:left="288" w:hanging="288"/>
      <w:jc w:val="right"/>
    </w:pPr>
    <w:rPr>
      <w:sz w:val="32"/>
      <w:szCs w:val="32"/>
    </w:rPr>
  </w:style>
  <w:style w:type="paragraph" w:customStyle="1" w:styleId="Fotobijschrift">
    <w:name w:val="Fotobijschrift"/>
    <w:basedOn w:val="Standaard"/>
    <w:qFormat/>
    <w:rsid w:val="00AE4980"/>
    <w:pPr>
      <w:spacing w:after="0"/>
    </w:pPr>
    <w:rPr>
      <w:noProof/>
      <w:sz w:val="18"/>
    </w:rPr>
  </w:style>
  <w:style w:type="paragraph" w:customStyle="1" w:styleId="Mastheadkopie">
    <w:name w:val="Masthead kopie"/>
    <w:basedOn w:val="Standaard"/>
    <w:qFormat/>
    <w:rsid w:val="00772098"/>
    <w:pPr>
      <w:spacing w:after="0"/>
      <w:jc w:val="center"/>
    </w:pPr>
    <w:rPr>
      <w:rFonts w:ascii="Baskerville Old Face" w:hAnsi="Baskerville Old Face"/>
      <w:iCs/>
      <w:sz w:val="24"/>
    </w:rPr>
  </w:style>
  <w:style w:type="character" w:styleId="Verwijzingopmerking">
    <w:name w:val="annotation reference"/>
    <w:basedOn w:val="Standaardalinea-lettertype"/>
    <w:uiPriority w:val="99"/>
    <w:semiHidden/>
    <w:unhideWhenUsed/>
    <w:rsid w:val="00F31919"/>
    <w:rPr>
      <w:sz w:val="16"/>
      <w:szCs w:val="16"/>
    </w:rPr>
  </w:style>
  <w:style w:type="paragraph" w:styleId="Tekstopmerking">
    <w:name w:val="annotation text"/>
    <w:basedOn w:val="Standaard"/>
    <w:link w:val="TekstopmerkingChar"/>
    <w:uiPriority w:val="99"/>
    <w:semiHidden/>
    <w:rsid w:val="00F31919"/>
    <w:rPr>
      <w:szCs w:val="20"/>
    </w:rPr>
  </w:style>
  <w:style w:type="character" w:customStyle="1" w:styleId="TekstopmerkingChar">
    <w:name w:val="Tekst opmerking Char"/>
    <w:basedOn w:val="Standaardalinea-lettertype"/>
    <w:link w:val="Tekstopmerking"/>
    <w:uiPriority w:val="99"/>
    <w:semiHidden/>
    <w:rsid w:val="00B523EA"/>
    <w:rPr>
      <w:sz w:val="20"/>
      <w:szCs w:val="20"/>
    </w:rPr>
  </w:style>
  <w:style w:type="paragraph" w:styleId="Onderwerpvanopmerking">
    <w:name w:val="annotation subject"/>
    <w:basedOn w:val="Tekstopmerking"/>
    <w:next w:val="Tekstopmerking"/>
    <w:link w:val="OnderwerpvanopmerkingChar"/>
    <w:uiPriority w:val="99"/>
    <w:semiHidden/>
    <w:unhideWhenUsed/>
    <w:rsid w:val="00F31919"/>
    <w:rPr>
      <w:b/>
      <w:bCs/>
    </w:rPr>
  </w:style>
  <w:style w:type="character" w:customStyle="1" w:styleId="OnderwerpvanopmerkingChar">
    <w:name w:val="Onderwerp van opmerking Char"/>
    <w:basedOn w:val="TekstopmerkingChar"/>
    <w:link w:val="Onderwerpvanopmerking"/>
    <w:uiPriority w:val="99"/>
    <w:semiHidden/>
    <w:rsid w:val="00F31919"/>
    <w:rPr>
      <w:b/>
      <w:bCs/>
      <w:sz w:val="20"/>
      <w:szCs w:val="20"/>
    </w:rPr>
  </w:style>
  <w:style w:type="paragraph" w:styleId="Ballontekst">
    <w:name w:val="Balloon Text"/>
    <w:basedOn w:val="Standaard"/>
    <w:link w:val="BallontekstChar"/>
    <w:uiPriority w:val="99"/>
    <w:semiHidden/>
    <w:unhideWhenUsed/>
    <w:rsid w:val="000064BF"/>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64BF"/>
    <w:rPr>
      <w:rFonts w:ascii="Segoe UI" w:hAnsi="Segoe UI" w:cs="Segoe UI"/>
      <w:sz w:val="18"/>
      <w:szCs w:val="18"/>
    </w:rPr>
  </w:style>
  <w:style w:type="character" w:styleId="Tekstvantijdelijkeaanduiding">
    <w:name w:val="Placeholder Text"/>
    <w:basedOn w:val="Standaardalinea-lettertype"/>
    <w:uiPriority w:val="99"/>
    <w:semiHidden/>
    <w:rsid w:val="00F7629D"/>
    <w:rPr>
      <w:color w:val="808080"/>
    </w:rPr>
  </w:style>
  <w:style w:type="paragraph" w:styleId="Geenafstand">
    <w:name w:val="No Spacing"/>
    <w:uiPriority w:val="1"/>
    <w:qFormat/>
    <w:rsid w:val="00F66772"/>
    <w:pPr>
      <w:spacing w:after="0" w:line="240" w:lineRule="auto"/>
    </w:pPr>
  </w:style>
  <w:style w:type="paragraph" w:styleId="Inhopg1">
    <w:name w:val="toc 1"/>
    <w:basedOn w:val="Hoofdtekst"/>
    <w:next w:val="Standaard"/>
    <w:uiPriority w:val="39"/>
    <w:rsid w:val="005E1B08"/>
    <w:pPr>
      <w:spacing w:before="0" w:beforeAutospacing="0" w:after="0" w:afterAutospacing="0"/>
    </w:pPr>
    <w:rPr>
      <w:color w:val="000000" w:themeColor="text1"/>
    </w:rPr>
  </w:style>
  <w:style w:type="paragraph" w:styleId="Inhopg2">
    <w:name w:val="toc 2"/>
    <w:basedOn w:val="Standaard"/>
    <w:next w:val="Standaard"/>
    <w:uiPriority w:val="39"/>
    <w:rsid w:val="000C492C"/>
    <w:pPr>
      <w:spacing w:after="0"/>
    </w:pPr>
    <w:rPr>
      <w:b/>
    </w:rPr>
  </w:style>
  <w:style w:type="paragraph" w:styleId="Lijstalinea">
    <w:name w:val="List Paragraph"/>
    <w:basedOn w:val="Standaard"/>
    <w:uiPriority w:val="34"/>
    <w:semiHidden/>
    <w:qFormat/>
    <w:rsid w:val="00E81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T\AppData\Roaming\Microsoft\Templates\Traditionele%20kr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59DB253324B2D84C7F48D6E3887FD"/>
        <w:category>
          <w:name w:val="Algemeen"/>
          <w:gallery w:val="placeholder"/>
        </w:category>
        <w:types>
          <w:type w:val="bbPlcHdr"/>
        </w:types>
        <w:behaviors>
          <w:behavior w:val="content"/>
        </w:behaviors>
        <w:guid w:val="{08FCEFB0-9A4C-434D-8FA4-373575E6368D}"/>
      </w:docPartPr>
      <w:docPartBody>
        <w:p w:rsidR="002C7DDD" w:rsidRDefault="00D55F3C">
          <w:pPr>
            <w:pStyle w:val="3EB59DB253324B2D84C7F48D6E3887FD"/>
          </w:pPr>
          <w:r w:rsidRPr="00C01495">
            <w:rPr>
              <w:noProof/>
              <w:lang w:bidi="nl-NL"/>
            </w:rPr>
            <w:t>NIEUWS VANDAAG</w:t>
          </w:r>
        </w:p>
      </w:docPartBody>
    </w:docPart>
    <w:docPart>
      <w:docPartPr>
        <w:name w:val="EC0BF248BB5D4485B5F3A698B1B2A8DB"/>
        <w:category>
          <w:name w:val="Algemeen"/>
          <w:gallery w:val="placeholder"/>
        </w:category>
        <w:types>
          <w:type w:val="bbPlcHdr"/>
        </w:types>
        <w:behaviors>
          <w:behavior w:val="content"/>
        </w:behaviors>
        <w:guid w:val="{8F7EED96-36B1-40E4-B5FF-D747882F9A5D}"/>
      </w:docPartPr>
      <w:docPartBody>
        <w:p w:rsidR="002C7DDD" w:rsidRDefault="00D55F3C">
          <w:pPr>
            <w:pStyle w:val="EC0BF248BB5D4485B5F3A698B1B2A8DB"/>
          </w:pPr>
          <w:r w:rsidRPr="00C01495">
            <w:rPr>
              <w:noProof/>
              <w:lang w:bidi="nl-NL"/>
            </w:rPr>
            <w:t>Laatste nieuws- en bulletinupdates</w:t>
          </w:r>
        </w:p>
      </w:docPartBody>
    </w:docPart>
    <w:docPart>
      <w:docPartPr>
        <w:name w:val="91DC6639BE7242A2964273A04841A722"/>
        <w:category>
          <w:name w:val="Algemeen"/>
          <w:gallery w:val="placeholder"/>
        </w:category>
        <w:types>
          <w:type w:val="bbPlcHdr"/>
        </w:types>
        <w:behaviors>
          <w:behavior w:val="content"/>
        </w:behaviors>
        <w:guid w:val="{6C1F09BF-D65A-4ED1-936C-A0AA54F2AD09}"/>
      </w:docPartPr>
      <w:docPartBody>
        <w:p w:rsidR="002C7DDD" w:rsidRDefault="00D55F3C">
          <w:pPr>
            <w:pStyle w:val="91DC6639BE7242A2964273A04841A722"/>
          </w:pPr>
          <w:r w:rsidRPr="00C01495">
            <w:rPr>
              <w:noProof/>
              <w:lang w:bidi="nl-NL"/>
            </w:rPr>
            <w:t>Probleem</w:t>
          </w:r>
          <w:r w:rsidRPr="00C01495">
            <w:rPr>
              <w:noProof/>
              <w:lang w:bidi="nl-NL"/>
            </w:rPr>
            <w:br/>
            <w:t>#10</w:t>
          </w:r>
        </w:p>
      </w:docPartBody>
    </w:docPart>
    <w:docPart>
      <w:docPartPr>
        <w:name w:val="1761E05D4B284F28BF6C550622124F98"/>
        <w:category>
          <w:name w:val="Algemeen"/>
          <w:gallery w:val="placeholder"/>
        </w:category>
        <w:types>
          <w:type w:val="bbPlcHdr"/>
        </w:types>
        <w:behaviors>
          <w:behavior w:val="content"/>
        </w:behaviors>
        <w:guid w:val="{5A790577-559A-4D10-81CC-6C0F1C66C759}"/>
      </w:docPartPr>
      <w:docPartBody>
        <w:p w:rsidR="002C7DDD" w:rsidRDefault="00D55F3C">
          <w:pPr>
            <w:pStyle w:val="1761E05D4B284F28BF6C550622124F98"/>
          </w:pPr>
          <w:r w:rsidRPr="00C01495">
            <w:rPr>
              <w:noProof/>
              <w:lang w:bidi="nl-NL"/>
            </w:rPr>
            <w:t>De meest recente updates</w:t>
          </w:r>
        </w:p>
      </w:docPartBody>
    </w:docPart>
    <w:docPart>
      <w:docPartPr>
        <w:name w:val="CFB25238C5B1455D972438E0F556A4A0"/>
        <w:category>
          <w:name w:val="Algemeen"/>
          <w:gallery w:val="placeholder"/>
        </w:category>
        <w:types>
          <w:type w:val="bbPlcHdr"/>
        </w:types>
        <w:behaviors>
          <w:behavior w:val="content"/>
        </w:behaviors>
        <w:guid w:val="{988701D9-2007-4567-B707-B29E04C03B3B}"/>
      </w:docPartPr>
      <w:docPartBody>
        <w:p w:rsidR="00000000" w:rsidRPr="00C01495" w:rsidRDefault="00D55F3C" w:rsidP="00F66772">
          <w:pPr>
            <w:rPr>
              <w:noProof/>
            </w:rPr>
          </w:pPr>
          <w:r w:rsidRPr="00C01495">
            <w:rPr>
              <w:noProof/>
              <w:lang w:bidi="nl-NL"/>
            </w:rPr>
            <w:t xml:space="preserve">Video is een geweldige manier om mensen te overtuigen. Wanneer u op Onlinevideo klikt, kunt u de invoegcode gebruiken voor de video die u wilt toevoegen. U kunt ook een trefwoord typen om online te zoeken naar een geschikte video. </w:t>
          </w:r>
        </w:p>
        <w:p w:rsidR="00000000" w:rsidRPr="00C01495" w:rsidRDefault="00D55F3C" w:rsidP="00F66772">
          <w:pPr>
            <w:rPr>
              <w:noProof/>
            </w:rPr>
          </w:pPr>
          <w:r w:rsidRPr="00C01495">
            <w:rPr>
              <w:noProof/>
              <w:lang w:bidi="nl-NL"/>
            </w:rPr>
            <w:t xml:space="preserve">Om uw document er professioneel uit te laten zien, hebben de koptekst, de voettekst, het voorblad en de tekstvakken in Word een ontwerp in dezelfde stijl. U kunt bijvoorbeeld een voorblad, koptekst of kantlijnartikel toevoegen in dezelfde stijl. </w:t>
          </w:r>
        </w:p>
        <w:p w:rsidR="00000000" w:rsidRPr="00C01495" w:rsidRDefault="00D55F3C" w:rsidP="00F66772">
          <w:pPr>
            <w:rPr>
              <w:noProof/>
            </w:rPr>
          </w:pPr>
          <w:r w:rsidRPr="00C01495">
            <w:rPr>
              <w:noProof/>
              <w:lang w:bidi="nl-NL"/>
            </w:rPr>
            <w:t xml:space="preserve">Klik op Invoegen en kies de gewenste elementen uit de verschillende galerieën. </w:t>
          </w:r>
        </w:p>
        <w:p w:rsidR="00000000" w:rsidRPr="00C01495" w:rsidRDefault="00D55F3C" w:rsidP="00F66772">
          <w:pPr>
            <w:rPr>
              <w:noProof/>
            </w:rPr>
          </w:pPr>
          <w:r w:rsidRPr="00C01495">
            <w:rPr>
              <w:noProof/>
              <w:lang w:bidi="nl-NL"/>
            </w:rPr>
            <w:t xml:space="preserve">U kunt ook thema’s en stijlen gebruiken om uw document consistent te maken. Wanneer u op Ontwerpen klikt en een nieuw thema kiest, worden de afbeeldingen, grafieken en SmartArt-afbeeldingen automatisch aangepast aan het thema. Wanneer u een stijl toepast, worden de kopteksten automatisch aangepast aan het nieuwe thema. </w:t>
          </w:r>
        </w:p>
        <w:p w:rsidR="00000000" w:rsidRPr="00C01495" w:rsidRDefault="00D55F3C" w:rsidP="00F66772">
          <w:pPr>
            <w:rPr>
              <w:noProof/>
            </w:rPr>
          </w:pPr>
          <w:r w:rsidRPr="00C01495">
            <w:rPr>
              <w:noProof/>
              <w:lang w:bidi="nl-NL"/>
            </w:rPr>
            <w:t xml:space="preserve">Bespaar tijd in Word met nieuwe knoppen die worden weergegeven waar u ze nodig hebt. Als u wilt wijzigen hoe een afbeelding in uw document wordt weergegeven, klikt u erop om een knop met indelingsopties ernaast weer te geven. </w:t>
          </w:r>
        </w:p>
        <w:p w:rsidR="002C7DDD" w:rsidRDefault="00D55F3C">
          <w:pPr>
            <w:pStyle w:val="CFB25238C5B1455D972438E0F556A4A0"/>
          </w:pPr>
          <w:r w:rsidRPr="00C01495">
            <w:rPr>
              <w:noProof/>
              <w:lang w:bidi="nl-NL"/>
            </w:rPr>
            <w:t>Wanneer u aan een tabel werkt, klikt u op de plaats waar u een rij of kolom wilt toevoegen, en klikt u vervolgens op het plusteken.</w:t>
          </w:r>
        </w:p>
      </w:docPartBody>
    </w:docPart>
    <w:docPart>
      <w:docPartPr>
        <w:name w:val="DFE081C18D9C48A98F1B49344ED9569F"/>
        <w:category>
          <w:name w:val="Algemeen"/>
          <w:gallery w:val="placeholder"/>
        </w:category>
        <w:types>
          <w:type w:val="bbPlcHdr"/>
        </w:types>
        <w:behaviors>
          <w:behavior w:val="content"/>
        </w:behaviors>
        <w:guid w:val="{E92562A0-8047-45C8-95CD-88BDAC11B967}"/>
      </w:docPartPr>
      <w:docPartBody>
        <w:p w:rsidR="002C7DDD" w:rsidRDefault="00D55F3C">
          <w:pPr>
            <w:pStyle w:val="DFE081C18D9C48A98F1B49344ED9569F"/>
          </w:pPr>
          <w:r w:rsidRPr="00C01495">
            <w:rPr>
              <w:rStyle w:val="Tekstvantijdelijkeaanduiding"/>
              <w:noProof/>
              <w:lang w:bidi="nl-NL"/>
            </w:rPr>
            <w:t>De scoop van de dag</w:t>
          </w:r>
        </w:p>
      </w:docPartBody>
    </w:docPart>
    <w:docPart>
      <w:docPartPr>
        <w:name w:val="9A45F1B3F74C4010994E5B33434F0AF6"/>
        <w:category>
          <w:name w:val="Algemeen"/>
          <w:gallery w:val="placeholder"/>
        </w:category>
        <w:types>
          <w:type w:val="bbPlcHdr"/>
        </w:types>
        <w:behaviors>
          <w:behavior w:val="content"/>
        </w:behaviors>
        <w:guid w:val="{F916AFCD-CB59-4CCF-A309-C0335B78FA1A}"/>
      </w:docPartPr>
      <w:docPartBody>
        <w:p w:rsidR="002C7DDD" w:rsidRDefault="00D55F3C">
          <w:pPr>
            <w:pStyle w:val="9A45F1B3F74C4010994E5B33434F0AF6"/>
          </w:pPr>
          <w:r w:rsidRPr="00C01495">
            <w:rPr>
              <w:noProof/>
              <w:lang w:bidi="nl-NL"/>
            </w:rPr>
            <w:t>De meest recente updates</w:t>
          </w:r>
        </w:p>
      </w:docPartBody>
    </w:docPart>
    <w:docPart>
      <w:docPartPr>
        <w:name w:val="4AFA906FA44A4769811959A820B1B10D"/>
        <w:category>
          <w:name w:val="Algemeen"/>
          <w:gallery w:val="placeholder"/>
        </w:category>
        <w:types>
          <w:type w:val="bbPlcHdr"/>
        </w:types>
        <w:behaviors>
          <w:behavior w:val="content"/>
        </w:behaviors>
        <w:guid w:val="{32AE116A-660F-48A7-A845-9F69CA16FD64}"/>
      </w:docPartPr>
      <w:docPartBody>
        <w:p w:rsidR="002C7DDD" w:rsidRDefault="00D55F3C">
          <w:pPr>
            <w:pStyle w:val="4AFA906FA44A4769811959A820B1B10D"/>
          </w:pPr>
          <w:r w:rsidRPr="00C01495">
            <w:rPr>
              <w:noProof/>
              <w:lang w:bidi="nl-NL"/>
            </w:rPr>
            <w:t>De scoop van de dag</w:t>
          </w:r>
        </w:p>
      </w:docPartBody>
    </w:docPart>
    <w:docPart>
      <w:docPartPr>
        <w:name w:val="025E85C1F09D46B8BF3BE710A92EB2D8"/>
        <w:category>
          <w:name w:val="Algemeen"/>
          <w:gallery w:val="placeholder"/>
        </w:category>
        <w:types>
          <w:type w:val="bbPlcHdr"/>
        </w:types>
        <w:behaviors>
          <w:behavior w:val="content"/>
        </w:behaviors>
        <w:guid w:val="{A8D28C7A-CE62-4353-AFB2-65D3FED78787}"/>
      </w:docPartPr>
      <w:docPartBody>
        <w:p w:rsidR="002C7DDD" w:rsidRDefault="00D55F3C">
          <w:pPr>
            <w:pStyle w:val="025E85C1F09D46B8BF3BE710A92EB2D8"/>
          </w:pPr>
          <w:r w:rsidRPr="00C01495">
            <w:rPr>
              <w:noProof/>
              <w:lang w:bidi="nl-NL"/>
            </w:rPr>
            <w:t>De meest recente updates</w:t>
          </w:r>
        </w:p>
      </w:docPartBody>
    </w:docPart>
    <w:docPart>
      <w:docPartPr>
        <w:name w:val="2F19378B6296447996C17ADEDE47A3D4"/>
        <w:category>
          <w:name w:val="Algemeen"/>
          <w:gallery w:val="placeholder"/>
        </w:category>
        <w:types>
          <w:type w:val="bbPlcHdr"/>
        </w:types>
        <w:behaviors>
          <w:behavior w:val="content"/>
        </w:behaviors>
        <w:guid w:val="{AD51BC05-DB59-4F9A-8813-A4F940433951}"/>
      </w:docPartPr>
      <w:docPartBody>
        <w:p w:rsidR="002C7DDD" w:rsidRDefault="00D55F3C">
          <w:pPr>
            <w:pStyle w:val="2F19378B6296447996C17ADEDE47A3D4"/>
          </w:pPr>
          <w:r w:rsidRPr="00C01495">
            <w:rPr>
              <w:noProof/>
              <w:lang w:bidi="nl-NL"/>
            </w:rPr>
            <w:t>De scoop van de dag</w:t>
          </w:r>
        </w:p>
      </w:docPartBody>
    </w:docPart>
    <w:docPart>
      <w:docPartPr>
        <w:name w:val="982E3AA100754809990D31311D3D8769"/>
        <w:category>
          <w:name w:val="Algemeen"/>
          <w:gallery w:val="placeholder"/>
        </w:category>
        <w:types>
          <w:type w:val="bbPlcHdr"/>
        </w:types>
        <w:behaviors>
          <w:behavior w:val="content"/>
        </w:behaviors>
        <w:guid w:val="{16EB1125-CA0B-49B2-B730-7B8D615995B4}"/>
      </w:docPartPr>
      <w:docPartBody>
        <w:p w:rsidR="002C7DDD" w:rsidRDefault="00D55F3C">
          <w:pPr>
            <w:pStyle w:val="982E3AA100754809990D31311D3D8769"/>
          </w:pPr>
          <w:r w:rsidRPr="00C01495">
            <w:rPr>
              <w:noProof/>
              <w:lang w:bidi="nl-NL"/>
            </w:rPr>
            <w:t>De meest recente updates</w:t>
          </w:r>
        </w:p>
      </w:docPartBody>
    </w:docPart>
    <w:docPart>
      <w:docPartPr>
        <w:name w:val="474D8B1D995B40FCB2ED7ACB8D4570FF"/>
        <w:category>
          <w:name w:val="Algemeen"/>
          <w:gallery w:val="placeholder"/>
        </w:category>
        <w:types>
          <w:type w:val="bbPlcHdr"/>
        </w:types>
        <w:behaviors>
          <w:behavior w:val="content"/>
        </w:behaviors>
        <w:guid w:val="{F405F841-91C3-42A2-93CC-EB662A9EC208}"/>
      </w:docPartPr>
      <w:docPartBody>
        <w:p w:rsidR="002C7DDD" w:rsidRDefault="00D55F3C">
          <w:pPr>
            <w:pStyle w:val="474D8B1D995B40FCB2ED7ACB8D4570FF"/>
          </w:pPr>
          <w:r w:rsidRPr="00C01495">
            <w:rPr>
              <w:noProof/>
              <w:lang w:bidi="nl-NL"/>
            </w:rPr>
            <w:t>Om uw document er professioneel uit te laten zien, hebben de koptekst, de voettekst, het voorblad en de tekstvakken in Word een ontwerp in dezelfde stijl.</w:t>
          </w:r>
        </w:p>
      </w:docPartBody>
    </w:docPart>
    <w:docPart>
      <w:docPartPr>
        <w:name w:val="703E91C4CE4846C8BD23DCA1EDC37992"/>
        <w:category>
          <w:name w:val="Algemeen"/>
          <w:gallery w:val="placeholder"/>
        </w:category>
        <w:types>
          <w:type w:val="bbPlcHdr"/>
        </w:types>
        <w:behaviors>
          <w:behavior w:val="content"/>
        </w:behaviors>
        <w:guid w:val="{739D7286-301A-4A54-A01F-B4D543C243EB}"/>
      </w:docPartPr>
      <w:docPartBody>
        <w:p w:rsidR="002C7DDD" w:rsidRDefault="00D55F3C">
          <w:pPr>
            <w:pStyle w:val="703E91C4CE4846C8BD23DCA1EDC37992"/>
          </w:pPr>
          <w:r w:rsidRPr="00C01495">
            <w:rPr>
              <w:noProof/>
              <w:lang w:bidi="nl-NL"/>
            </w:rPr>
            <w:t>En dankzij de nieuwe leesweergave is het lezen van documenten nog gemakkelijker. U kunt bepaalde delen van het document samenvouwen en u volledig concentreren op de gewenste inhoud.</w:t>
          </w:r>
        </w:p>
      </w:docPartBody>
    </w:docPart>
    <w:docPart>
      <w:docPartPr>
        <w:name w:val="F6E824A1A57E4D879288C513C69494DD"/>
        <w:category>
          <w:name w:val="Algemeen"/>
          <w:gallery w:val="placeholder"/>
        </w:category>
        <w:types>
          <w:type w:val="bbPlcHdr"/>
        </w:types>
        <w:behaviors>
          <w:behavior w:val="content"/>
        </w:behaviors>
        <w:guid w:val="{C3ADD521-BCAB-4009-958D-CB561F6D1894}"/>
      </w:docPartPr>
      <w:docPartBody>
        <w:p w:rsidR="002C7DDD" w:rsidRDefault="00D55F3C">
          <w:pPr>
            <w:pStyle w:val="F6E824A1A57E4D879288C513C69494DD"/>
          </w:pPr>
          <w:r w:rsidRPr="00C01495">
            <w:rPr>
              <w:noProof/>
              <w:lang w:bidi="nl-NL"/>
            </w:rPr>
            <w:t>Om uw document er professioneel uit te laten zien, hebben de koptekst, de voettekst, het voorblad en de tekstvakken in Word een ontwerp in dezelfde stijl.</w:t>
          </w:r>
        </w:p>
      </w:docPartBody>
    </w:docPart>
    <w:docPart>
      <w:docPartPr>
        <w:name w:val="8DC041641335466081CFEF51D0AA5638"/>
        <w:category>
          <w:name w:val="Algemeen"/>
          <w:gallery w:val="placeholder"/>
        </w:category>
        <w:types>
          <w:type w:val="bbPlcHdr"/>
        </w:types>
        <w:behaviors>
          <w:behavior w:val="content"/>
        </w:behaviors>
        <w:guid w:val="{056C75BF-B3FC-4D1C-9CCC-D55C3F864F0A}"/>
      </w:docPartPr>
      <w:docPartBody>
        <w:p w:rsidR="002C7DDD" w:rsidRDefault="00D55F3C">
          <w:pPr>
            <w:pStyle w:val="8DC041641335466081CFEF51D0AA5638"/>
          </w:pPr>
          <w:r w:rsidRPr="00C01495">
            <w:rPr>
              <w:noProof/>
              <w:lang w:bidi="nl-NL"/>
            </w:rPr>
            <w:t>Dinsdag 20 Sep. JJJJ</w:t>
          </w:r>
        </w:p>
      </w:docPartBody>
    </w:docPart>
    <w:docPart>
      <w:docPartPr>
        <w:name w:val="9F1110BCAE0640C28D5E8FA42CDC4EF5"/>
        <w:category>
          <w:name w:val="Algemeen"/>
          <w:gallery w:val="placeholder"/>
        </w:category>
        <w:types>
          <w:type w:val="bbPlcHdr"/>
        </w:types>
        <w:behaviors>
          <w:behavior w:val="content"/>
        </w:behaviors>
        <w:guid w:val="{F3211D33-EAE2-4D5B-9446-28F9B67E7D4A}"/>
      </w:docPartPr>
      <w:docPartBody>
        <w:p w:rsidR="002C7DDD" w:rsidRDefault="00D55F3C">
          <w:pPr>
            <w:pStyle w:val="9F1110BCAE0640C28D5E8FA42CDC4EF5"/>
          </w:pPr>
          <w:r w:rsidRPr="00C01495">
            <w:rPr>
              <w:noProof/>
              <w:lang w:bidi="nl-NL"/>
            </w:rPr>
            <w:t>NIEUWS VANDAAG</w:t>
          </w:r>
        </w:p>
      </w:docPartBody>
    </w:docPart>
    <w:docPart>
      <w:docPartPr>
        <w:name w:val="DD14C30E672A47598730D5181AA38B84"/>
        <w:category>
          <w:name w:val="Algemeen"/>
          <w:gallery w:val="placeholder"/>
        </w:category>
        <w:types>
          <w:type w:val="bbPlcHdr"/>
        </w:types>
        <w:behaviors>
          <w:behavior w:val="content"/>
        </w:behaviors>
        <w:guid w:val="{F8C1B7FE-9F6C-4058-AD95-A5BD79FCDE09}"/>
      </w:docPartPr>
      <w:docPartBody>
        <w:p w:rsidR="002C7DDD" w:rsidRDefault="00D55F3C">
          <w:pPr>
            <w:pStyle w:val="DD14C30E672A47598730D5181AA38B84"/>
          </w:pPr>
          <w:r w:rsidRPr="00C01495">
            <w:rPr>
              <w:noProof/>
              <w:lang w:bidi="nl-NL"/>
            </w:rPr>
            <w:t>Probleem #10</w:t>
          </w:r>
        </w:p>
      </w:docPartBody>
    </w:docPart>
    <w:docPart>
      <w:docPartPr>
        <w:name w:val="193111C0B5934AAC831BB8BD12C383A0"/>
        <w:category>
          <w:name w:val="Algemeen"/>
          <w:gallery w:val="placeholder"/>
        </w:category>
        <w:types>
          <w:type w:val="bbPlcHdr"/>
        </w:types>
        <w:behaviors>
          <w:behavior w:val="content"/>
        </w:behaviors>
        <w:guid w:val="{320E87CF-2BF5-4B20-B7C1-3DABFE490F34}"/>
      </w:docPartPr>
      <w:docPartBody>
        <w:p w:rsidR="002C7DDD" w:rsidRDefault="00D55F3C">
          <w:pPr>
            <w:pStyle w:val="193111C0B5934AAC831BB8BD12C383A0"/>
          </w:pPr>
          <w:r w:rsidRPr="00C01495">
            <w:rPr>
              <w:noProof/>
              <w:lang w:bidi="nl-NL"/>
            </w:rPr>
            <w:t>Het laatste laatste nieuws van de dag</w:t>
          </w:r>
        </w:p>
      </w:docPartBody>
    </w:docPart>
    <w:docPart>
      <w:docPartPr>
        <w:name w:val="57EC356045954C478EBDE755384CDF9F"/>
        <w:category>
          <w:name w:val="Algemeen"/>
          <w:gallery w:val="placeholder"/>
        </w:category>
        <w:types>
          <w:type w:val="bbPlcHdr"/>
        </w:types>
        <w:behaviors>
          <w:behavior w:val="content"/>
        </w:behaviors>
        <w:guid w:val="{4DD1D002-11D7-4705-AD96-016838A2CBD3}"/>
      </w:docPartPr>
      <w:docPartBody>
        <w:p w:rsidR="002C7DDD" w:rsidRDefault="00D55F3C">
          <w:pPr>
            <w:pStyle w:val="57EC356045954C478EBDE755384CDF9F"/>
          </w:pPr>
          <w:r w:rsidRPr="00C01495">
            <w:rPr>
              <w:noProof/>
              <w:lang w:bidi="nl-NL"/>
            </w:rPr>
            <w:t>De meest recente updates om u door de dag te helpen</w:t>
          </w:r>
        </w:p>
      </w:docPartBody>
    </w:docPart>
    <w:docPart>
      <w:docPartPr>
        <w:name w:val="1C464DFF2387476F9AC2BDF4D9A9DE7F"/>
        <w:category>
          <w:name w:val="Algemeen"/>
          <w:gallery w:val="placeholder"/>
        </w:category>
        <w:types>
          <w:type w:val="bbPlcHdr"/>
        </w:types>
        <w:behaviors>
          <w:behavior w:val="content"/>
        </w:behaviors>
        <w:guid w:val="{540D8B95-0F41-4D84-B9B7-EDDBAD2FBF33}"/>
      </w:docPartPr>
      <w:docPartBody>
        <w:p w:rsidR="002C7DDD" w:rsidRDefault="00D55F3C">
          <w:pPr>
            <w:pStyle w:val="1C464DFF2387476F9AC2BDF4D9A9DE7F"/>
          </w:pPr>
          <w:r w:rsidRPr="00C01495">
            <w:rPr>
              <w:noProof/>
              <w:lang w:bidi="nl-NL"/>
            </w:rPr>
            <w:t>Dinsdag 20 Sep. JJJJ</w:t>
          </w:r>
        </w:p>
      </w:docPartBody>
    </w:docPart>
    <w:docPart>
      <w:docPartPr>
        <w:name w:val="C992DAAACEAC423C905CC62B0B363DEC"/>
        <w:category>
          <w:name w:val="Algemeen"/>
          <w:gallery w:val="placeholder"/>
        </w:category>
        <w:types>
          <w:type w:val="bbPlcHdr"/>
        </w:types>
        <w:behaviors>
          <w:behavior w:val="content"/>
        </w:behaviors>
        <w:guid w:val="{ED54DDB1-F107-44DC-A395-C785245FB01A}"/>
      </w:docPartPr>
      <w:docPartBody>
        <w:p w:rsidR="002C7DDD" w:rsidRDefault="00D55F3C">
          <w:pPr>
            <w:pStyle w:val="C992DAAACEAC423C905CC62B0B363DEC"/>
          </w:pPr>
          <w:r w:rsidRPr="00C01495">
            <w:rPr>
              <w:noProof/>
              <w:lang w:bidi="nl-NL"/>
            </w:rPr>
            <w:t>NIEUWS VANDAAG</w:t>
          </w:r>
        </w:p>
      </w:docPartBody>
    </w:docPart>
    <w:docPart>
      <w:docPartPr>
        <w:name w:val="83426F11921241F5930B58E01DA44933"/>
        <w:category>
          <w:name w:val="Algemeen"/>
          <w:gallery w:val="placeholder"/>
        </w:category>
        <w:types>
          <w:type w:val="bbPlcHdr"/>
        </w:types>
        <w:behaviors>
          <w:behavior w:val="content"/>
        </w:behaviors>
        <w:guid w:val="{B0369ADF-1497-42A7-B250-92D7B507D3E9}"/>
      </w:docPartPr>
      <w:docPartBody>
        <w:p w:rsidR="002C7DDD" w:rsidRDefault="00D55F3C">
          <w:pPr>
            <w:pStyle w:val="83426F11921241F5930B58E01DA44933"/>
          </w:pPr>
          <w:r w:rsidRPr="00C01495">
            <w:rPr>
              <w:noProof/>
              <w:lang w:bidi="nl-NL"/>
            </w:rPr>
            <w:t>Probleem #10</w:t>
          </w:r>
        </w:p>
      </w:docPartBody>
    </w:docPart>
    <w:docPart>
      <w:docPartPr>
        <w:name w:val="4D4E83A780F44EF8A2E66EA1E4A201D8"/>
        <w:category>
          <w:name w:val="Algemeen"/>
          <w:gallery w:val="placeholder"/>
        </w:category>
        <w:types>
          <w:type w:val="bbPlcHdr"/>
        </w:types>
        <w:behaviors>
          <w:behavior w:val="content"/>
        </w:behaviors>
        <w:guid w:val="{245D072B-68A3-4EDA-861B-031C3A9FD050}"/>
      </w:docPartPr>
      <w:docPartBody>
        <w:p w:rsidR="002C7DDD" w:rsidRDefault="00D55F3C">
          <w:pPr>
            <w:pStyle w:val="4D4E83A780F44EF8A2E66EA1E4A201D8"/>
          </w:pPr>
          <w:r w:rsidRPr="00C01495">
            <w:rPr>
              <w:noProof/>
              <w:lang w:bidi="nl-NL"/>
            </w:rPr>
            <w:t>Dinsdag 20 Sep. JJJJ</w:t>
          </w:r>
        </w:p>
      </w:docPartBody>
    </w:docPart>
    <w:docPart>
      <w:docPartPr>
        <w:name w:val="2F82A0751A2244C79749D1175428873E"/>
        <w:category>
          <w:name w:val="Algemeen"/>
          <w:gallery w:val="placeholder"/>
        </w:category>
        <w:types>
          <w:type w:val="bbPlcHdr"/>
        </w:types>
        <w:behaviors>
          <w:behavior w:val="content"/>
        </w:behaviors>
        <w:guid w:val="{5ACB8A64-6C8A-40CF-A3AC-A1DB97E693B6}"/>
      </w:docPartPr>
      <w:docPartBody>
        <w:p w:rsidR="002C7DDD" w:rsidRDefault="00D55F3C">
          <w:pPr>
            <w:pStyle w:val="2F82A0751A2244C79749D1175428873E"/>
          </w:pPr>
          <w:r w:rsidRPr="00C01495">
            <w:rPr>
              <w:noProof/>
              <w:lang w:bidi="nl-NL"/>
            </w:rPr>
            <w:t>NIEUWS VANDAAG</w:t>
          </w:r>
        </w:p>
      </w:docPartBody>
    </w:docPart>
    <w:docPart>
      <w:docPartPr>
        <w:name w:val="FD9AEDF0383A4651970FA512901A7CC0"/>
        <w:category>
          <w:name w:val="Algemeen"/>
          <w:gallery w:val="placeholder"/>
        </w:category>
        <w:types>
          <w:type w:val="bbPlcHdr"/>
        </w:types>
        <w:behaviors>
          <w:behavior w:val="content"/>
        </w:behaviors>
        <w:guid w:val="{36286BE8-CE40-42A1-AC08-15FC68D3304E}"/>
      </w:docPartPr>
      <w:docPartBody>
        <w:p w:rsidR="002C7DDD" w:rsidRDefault="00D55F3C">
          <w:pPr>
            <w:pStyle w:val="FD9AEDF0383A4651970FA512901A7CC0"/>
          </w:pPr>
          <w:r w:rsidRPr="00C01495">
            <w:rPr>
              <w:noProof/>
              <w:lang w:bidi="nl-NL"/>
            </w:rPr>
            <w:t>Probleem #10</w:t>
          </w:r>
        </w:p>
      </w:docPartBody>
    </w:docPart>
    <w:docPart>
      <w:docPartPr>
        <w:name w:val="559843DD318E40898D41AE84F25E0F3F"/>
        <w:category>
          <w:name w:val="Algemeen"/>
          <w:gallery w:val="placeholder"/>
        </w:category>
        <w:types>
          <w:type w:val="bbPlcHdr"/>
        </w:types>
        <w:behaviors>
          <w:behavior w:val="content"/>
        </w:behaviors>
        <w:guid w:val="{8826DC6E-F6BD-47DC-A46F-FEDD54286337}"/>
      </w:docPartPr>
      <w:docPartBody>
        <w:p w:rsidR="002C7DDD" w:rsidRDefault="00D55F3C">
          <w:pPr>
            <w:pStyle w:val="559843DD318E40898D41AE84F25E0F3F"/>
          </w:pPr>
          <w:r w:rsidRPr="00C01495">
            <w:rPr>
              <w:noProof/>
              <w:lang w:bidi="nl-NL"/>
            </w:rPr>
            <w:t>De meest recente updates om u door de dag te helpen</w:t>
          </w:r>
        </w:p>
      </w:docPartBody>
    </w:docPart>
    <w:docPart>
      <w:docPartPr>
        <w:name w:val="4C603CC5E38547B8AC658ACEE06881B9"/>
        <w:category>
          <w:name w:val="Algemeen"/>
          <w:gallery w:val="placeholder"/>
        </w:category>
        <w:types>
          <w:type w:val="bbPlcHdr"/>
        </w:types>
        <w:behaviors>
          <w:behavior w:val="content"/>
        </w:behaviors>
        <w:guid w:val="{6BDD0EEA-92F8-49FE-8831-737DE9F7FC1F}"/>
      </w:docPartPr>
      <w:docPartBody>
        <w:p w:rsidR="00E56ED4" w:rsidRDefault="00BD295D" w:rsidP="00BD295D">
          <w:pPr>
            <w:pStyle w:val="4C603CC5E38547B8AC658ACEE06881B9"/>
          </w:pPr>
          <w:r w:rsidRPr="00C01495">
            <w:rPr>
              <w:noProof/>
              <w:lang w:bidi="nl-NL"/>
            </w:rPr>
            <w:t>De scoop van de dag</w:t>
          </w:r>
        </w:p>
      </w:docPartBody>
    </w:docPart>
    <w:docPart>
      <w:docPartPr>
        <w:name w:val="C7BD7DD4484048BC8771785F8EC741CA"/>
        <w:category>
          <w:name w:val="Algemeen"/>
          <w:gallery w:val="placeholder"/>
        </w:category>
        <w:types>
          <w:type w:val="bbPlcHdr"/>
        </w:types>
        <w:behaviors>
          <w:behavior w:val="content"/>
        </w:behaviors>
        <w:guid w:val="{108A2024-11CA-4493-96C8-AC1E4C0301BF}"/>
      </w:docPartPr>
      <w:docPartBody>
        <w:p w:rsidR="00E56ED4" w:rsidRDefault="00BD295D" w:rsidP="00BD295D">
          <w:pPr>
            <w:pStyle w:val="C7BD7DD4484048BC8771785F8EC741CA"/>
          </w:pPr>
          <w:r w:rsidRPr="00C01495">
            <w:rPr>
              <w:noProof/>
              <w:lang w:bidi="nl-NL"/>
            </w:rPr>
            <w:t>De meest recente updates</w:t>
          </w:r>
        </w:p>
      </w:docPartBody>
    </w:docPart>
    <w:docPart>
      <w:docPartPr>
        <w:name w:val="880BF0B6E1E54FA2AF860EFAEB84480F"/>
        <w:category>
          <w:name w:val="Algemeen"/>
          <w:gallery w:val="placeholder"/>
        </w:category>
        <w:types>
          <w:type w:val="bbPlcHdr"/>
        </w:types>
        <w:behaviors>
          <w:behavior w:val="content"/>
        </w:behaviors>
        <w:guid w:val="{8F647AA2-1472-4C01-85AA-079E9FFAEC3F}"/>
      </w:docPartPr>
      <w:docPartBody>
        <w:p w:rsidR="00BD295D" w:rsidRPr="00C01495" w:rsidRDefault="00BD295D" w:rsidP="001D517B">
          <w:pPr>
            <w:rPr>
              <w:noProof/>
            </w:rPr>
          </w:pPr>
          <w:r w:rsidRPr="00C01495">
            <w:rPr>
              <w:noProof/>
              <w:lang w:bidi="nl-NL"/>
            </w:rPr>
            <w:t xml:space="preserve">Als u wilt wijzigen hoe een afbeelding in uw document wordt weergegeven, klikt u erop om een knop met indelingsopties ernaast weer te geven. </w:t>
          </w:r>
        </w:p>
        <w:p w:rsidR="00BD295D" w:rsidRPr="00C01495" w:rsidRDefault="00BD295D" w:rsidP="001D517B">
          <w:pPr>
            <w:rPr>
              <w:noProof/>
            </w:rPr>
          </w:pPr>
          <w:r w:rsidRPr="00C01495">
            <w:rPr>
              <w:noProof/>
              <w:lang w:bidi="nl-NL"/>
            </w:rPr>
            <w:t xml:space="preserve">U kunt ook thema’s en stijlen gebruiken om uw document consistent te maken. Wanneer u op Ontwerpen klikt en een nieuw thema kiest, worden de afbeeldingen, grafieken en SmartArt-afbeeldingen automatisch aangepast aan het thema. Wanneer u een stijl toepast, worden de kopteksten automatisch aangepast aan het nieuwe thema. </w:t>
          </w:r>
        </w:p>
        <w:p w:rsidR="00BD295D" w:rsidRPr="00C01495" w:rsidRDefault="00BD295D" w:rsidP="001D517B">
          <w:pPr>
            <w:rPr>
              <w:noProof/>
            </w:rPr>
          </w:pPr>
          <w:r w:rsidRPr="00C01495">
            <w:rPr>
              <w:noProof/>
              <w:lang w:bidi="nl-NL"/>
            </w:rPr>
            <w:t xml:space="preserve">Bespaar tijd in Word met nieuwe knoppen die worden weergegeven waar u ze nodig hebt. Als u wilt wijzigen hoe een afbeelding in uw document wordt weergegeven, klikt u erop om een knop met indelingsopties ernaast weer te geven. </w:t>
          </w:r>
        </w:p>
        <w:p w:rsidR="00BD295D" w:rsidRPr="00C01495" w:rsidRDefault="00BD295D" w:rsidP="001D517B">
          <w:pPr>
            <w:rPr>
              <w:noProof/>
            </w:rPr>
          </w:pPr>
          <w:r w:rsidRPr="00C01495">
            <w:rPr>
              <w:noProof/>
              <w:lang w:bidi="nl-NL"/>
            </w:rPr>
            <w:t xml:space="preserve">Wanneer u aan een tabel werkt, klikt u op de plaats waar u een rij of kolom wilt toevoegen, en klikt u vervolgens op het plusteken. En dankzij de nieuwe leesweergave is het lezen van documenten nog gemakkelijker. U kunt bepaalde delen van het document samenvouwen en u volledig concentreren op de gewenste inhoud. </w:t>
          </w:r>
        </w:p>
        <w:p w:rsidR="00E56ED4" w:rsidRDefault="00BD295D" w:rsidP="00BD295D">
          <w:pPr>
            <w:pStyle w:val="880BF0B6E1E54FA2AF860EFAEB84480F"/>
          </w:pPr>
          <w:r w:rsidRPr="00C01495">
            <w:rPr>
              <w:noProof/>
              <w:lang w:bidi="nl-NL"/>
            </w:rPr>
            <w:t>Als u wilt wijzigen hoe een afbeelding in uw document wordt weergegeven, klikt u erop om een knop met indelingsopties ernaast weer te geven.</w:t>
          </w:r>
        </w:p>
      </w:docPartBody>
    </w:docPart>
    <w:docPart>
      <w:docPartPr>
        <w:name w:val="2CCC5CCDB8E840F9B403BD5E1A424A45"/>
        <w:category>
          <w:name w:val="Algemeen"/>
          <w:gallery w:val="placeholder"/>
        </w:category>
        <w:types>
          <w:type w:val="bbPlcHdr"/>
        </w:types>
        <w:behaviors>
          <w:behavior w:val="content"/>
        </w:behaviors>
        <w:guid w:val="{17F1E318-AF87-4B88-8061-033D53409919}"/>
      </w:docPartPr>
      <w:docPartBody>
        <w:p w:rsidR="00E56ED4" w:rsidRDefault="00BD295D" w:rsidP="00BD295D">
          <w:pPr>
            <w:pStyle w:val="2CCC5CCDB8E840F9B403BD5E1A424A45"/>
          </w:pPr>
          <w:r w:rsidRPr="00C01495">
            <w:rPr>
              <w:noProof/>
              <w:lang w:bidi="nl-NL"/>
            </w:rPr>
            <w:t>De scoop van de dag</w:t>
          </w:r>
        </w:p>
      </w:docPartBody>
    </w:docPart>
    <w:docPart>
      <w:docPartPr>
        <w:name w:val="3F785ED4CAD9453E850D43325B205C3B"/>
        <w:category>
          <w:name w:val="Algemeen"/>
          <w:gallery w:val="placeholder"/>
        </w:category>
        <w:types>
          <w:type w:val="bbPlcHdr"/>
        </w:types>
        <w:behaviors>
          <w:behavior w:val="content"/>
        </w:behaviors>
        <w:guid w:val="{913DE927-4267-4D8E-824C-7810897F437A}"/>
      </w:docPartPr>
      <w:docPartBody>
        <w:p w:rsidR="00BD295D" w:rsidRPr="00C01495" w:rsidRDefault="00BD295D" w:rsidP="001D517B">
          <w:pPr>
            <w:rPr>
              <w:noProof/>
            </w:rPr>
          </w:pPr>
          <w:r w:rsidRPr="00C01495">
            <w:rPr>
              <w:noProof/>
              <w:lang w:bidi="nl-NL"/>
            </w:rPr>
            <w:t xml:space="preserve">U kunt ook thema’s en stijlen gebruiken om uw document consistent te maken. Wanneer u op Ontwerpen klikt en een nieuw thema kiest, worden de afbeeldingen, grafieken en SmartArt-afbeeldingen automatisch aangepast aan het thema. Wanneer u een stijl toepast, worden de kopteksten automatisch aangepast aan het nieuwe thema. </w:t>
          </w:r>
        </w:p>
        <w:p w:rsidR="00E56ED4" w:rsidRDefault="00BD295D" w:rsidP="00BD295D">
          <w:pPr>
            <w:pStyle w:val="3F785ED4CAD9453E850D43325B205C3B"/>
          </w:pPr>
          <w:r w:rsidRPr="00C01495">
            <w:rPr>
              <w:noProof/>
              <w:lang w:bidi="nl-NL"/>
            </w:rPr>
            <w:t>Als u wilt wijzigen hoe een afbeelding in uw document wordt weergegeven, klikt u erop om een knop met indelingsopties ernaast weer te geven.</w:t>
          </w:r>
        </w:p>
      </w:docPartBody>
    </w:docPart>
    <w:docPart>
      <w:docPartPr>
        <w:name w:val="836B40119709454CADF1BFAE20ECC08D"/>
        <w:category>
          <w:name w:val="Algemeen"/>
          <w:gallery w:val="placeholder"/>
        </w:category>
        <w:types>
          <w:type w:val="bbPlcHdr"/>
        </w:types>
        <w:behaviors>
          <w:behavior w:val="content"/>
        </w:behaviors>
        <w:guid w:val="{354F3CB4-3EAB-46C8-B629-932732BDC2D9}"/>
      </w:docPartPr>
      <w:docPartBody>
        <w:p w:rsidR="00BD295D" w:rsidRPr="00C01495" w:rsidRDefault="00BD295D" w:rsidP="005F4830">
          <w:pPr>
            <w:rPr>
              <w:noProof/>
            </w:rPr>
          </w:pPr>
          <w:r w:rsidRPr="00C01495">
            <w:rPr>
              <w:noProof/>
              <w:lang w:bidi="nl-NL"/>
            </w:rPr>
            <w:t xml:space="preserve">Video is een geweldige manier om mensen te overtuigen. Wanneer u op Onlinevideo klikt, kunt u de invoegcode gebruiken voor de video die u wilt toevoegen. U kunt ook een trefwoord typen om online te zoeken naar een geschikte video. Om uw document er professioneel uit te laten zien, hebben de koptekst, de voettekst, het voorblad en de tekstvakken in Word een ontwerp in dezelfde stijl. U kunt bijvoorbeeld een voorblad, koptekst of kantlijnartikel toevoegen in dezelfde stijl. </w:t>
          </w:r>
        </w:p>
        <w:p w:rsidR="00E56ED4" w:rsidRDefault="00BD295D" w:rsidP="00BD295D">
          <w:pPr>
            <w:pStyle w:val="836B40119709454CADF1BFAE20ECC08D"/>
          </w:pPr>
          <w:r w:rsidRPr="00C01495">
            <w:rPr>
              <w:noProof/>
              <w:lang w:bidi="nl-NL"/>
            </w:rPr>
            <w:t>Klik op Invoegen en kies de gewenste elementen uit de verschillende galerieën. U kunt ook thema’s en stijlen gebruiken om uw document consistent te maken. Wanneer u op Ontwerpen klikt en een nieuw thema kiest, worden de afbeeldingen, grafieken en SmartArt-afbeeldingen automatisch aangepast aan het thema.</w:t>
          </w:r>
        </w:p>
      </w:docPartBody>
    </w:docPart>
    <w:docPart>
      <w:docPartPr>
        <w:name w:val="3A6009CC1D2B4B33B278A8F5C1186806"/>
        <w:category>
          <w:name w:val="Algemeen"/>
          <w:gallery w:val="placeholder"/>
        </w:category>
        <w:types>
          <w:type w:val="bbPlcHdr"/>
        </w:types>
        <w:behaviors>
          <w:behavior w:val="content"/>
        </w:behaviors>
        <w:guid w:val="{B19A0C4E-8E9D-4EA0-8049-A4AB0B200736}"/>
      </w:docPartPr>
      <w:docPartBody>
        <w:p w:rsidR="00E56ED4" w:rsidRDefault="00BD295D" w:rsidP="00BD295D">
          <w:pPr>
            <w:pStyle w:val="3A6009CC1D2B4B33B278A8F5C1186806"/>
          </w:pPr>
          <w:r w:rsidRPr="00C01495">
            <w:rPr>
              <w:noProof/>
              <w:lang w:bidi="nl-NL"/>
            </w:rPr>
            <w:t>"Video is een krachtige manier om uw punt te bewijzen."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C"/>
    <w:rsid w:val="00096779"/>
    <w:rsid w:val="0016751C"/>
    <w:rsid w:val="002C7DDD"/>
    <w:rsid w:val="0090225C"/>
    <w:rsid w:val="00BD295D"/>
    <w:rsid w:val="00D55F3C"/>
    <w:rsid w:val="00E56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6607926DAC642778824C29950C2B206">
    <w:name w:val="86607926DAC642778824C29950C2B206"/>
  </w:style>
  <w:style w:type="paragraph" w:customStyle="1" w:styleId="3EB59DB253324B2D84C7F48D6E3887FD">
    <w:name w:val="3EB59DB253324B2D84C7F48D6E3887FD"/>
  </w:style>
  <w:style w:type="paragraph" w:customStyle="1" w:styleId="EC0BF248BB5D4485B5F3A698B1B2A8DB">
    <w:name w:val="EC0BF248BB5D4485B5F3A698B1B2A8DB"/>
  </w:style>
  <w:style w:type="paragraph" w:customStyle="1" w:styleId="91DC6639BE7242A2964273A04841A722">
    <w:name w:val="91DC6639BE7242A2964273A04841A722"/>
  </w:style>
  <w:style w:type="paragraph" w:customStyle="1" w:styleId="3F11543EA7D8474DB3A1B8C35AB2A97B">
    <w:name w:val="3F11543EA7D8474DB3A1B8C35AB2A97B"/>
  </w:style>
  <w:style w:type="paragraph" w:customStyle="1" w:styleId="FBE78198C0224202BC776D444949A199">
    <w:name w:val="FBE78198C0224202BC776D444949A199"/>
  </w:style>
  <w:style w:type="paragraph" w:customStyle="1" w:styleId="1761E05D4B284F28BF6C550622124F98">
    <w:name w:val="1761E05D4B284F28BF6C550622124F98"/>
  </w:style>
  <w:style w:type="paragraph" w:customStyle="1" w:styleId="CFB25238C5B1455D972438E0F556A4A0">
    <w:name w:val="CFB25238C5B1455D972438E0F556A4A0"/>
  </w:style>
  <w:style w:type="paragraph" w:customStyle="1" w:styleId="76C96521A7B1401A8D7E2DA0AFCD65CA">
    <w:name w:val="76C96521A7B1401A8D7E2DA0AFCD65CA"/>
  </w:style>
  <w:style w:type="paragraph" w:customStyle="1" w:styleId="346404B0F46845D6831DE20445FC95B8">
    <w:name w:val="346404B0F46845D6831DE20445FC95B8"/>
  </w:style>
  <w:style w:type="paragraph" w:customStyle="1" w:styleId="309A2208B58A4112B3FB5B372C740C7F">
    <w:name w:val="309A2208B58A4112B3FB5B372C740C7F"/>
  </w:style>
  <w:style w:type="paragraph" w:customStyle="1" w:styleId="77F9733D795F4B4DB4406B2B5432E4AB">
    <w:name w:val="77F9733D795F4B4DB4406B2B5432E4AB"/>
  </w:style>
  <w:style w:type="paragraph" w:customStyle="1" w:styleId="F1ED4C6D2D2B4A30B447E6512F07AA9E">
    <w:name w:val="F1ED4C6D2D2B4A30B447E6512F07AA9E"/>
  </w:style>
  <w:style w:type="paragraph" w:customStyle="1" w:styleId="C6EE04A453F7466F90280725EB3E16A8">
    <w:name w:val="C6EE04A453F7466F90280725EB3E16A8"/>
  </w:style>
  <w:style w:type="paragraph" w:customStyle="1" w:styleId="076FF15B6BE04FD18149091566FCA710">
    <w:name w:val="076FF15B6BE04FD18149091566FCA710"/>
  </w:style>
  <w:style w:type="character" w:styleId="Tekstvantijdelijkeaanduiding">
    <w:name w:val="Placeholder Text"/>
    <w:basedOn w:val="Standaardalinea-lettertype"/>
    <w:uiPriority w:val="99"/>
    <w:semiHidden/>
    <w:rsid w:val="00BD295D"/>
    <w:rPr>
      <w:color w:val="808080"/>
    </w:rPr>
  </w:style>
  <w:style w:type="paragraph" w:customStyle="1" w:styleId="DFE081C18D9C48A98F1B49344ED9569F">
    <w:name w:val="DFE081C18D9C48A98F1B49344ED9569F"/>
  </w:style>
  <w:style w:type="paragraph" w:customStyle="1" w:styleId="9A45F1B3F74C4010994E5B33434F0AF6">
    <w:name w:val="9A45F1B3F74C4010994E5B33434F0AF6"/>
  </w:style>
  <w:style w:type="paragraph" w:customStyle="1" w:styleId="4AFA906FA44A4769811959A820B1B10D">
    <w:name w:val="4AFA906FA44A4769811959A820B1B10D"/>
  </w:style>
  <w:style w:type="paragraph" w:customStyle="1" w:styleId="025E85C1F09D46B8BF3BE710A92EB2D8">
    <w:name w:val="025E85C1F09D46B8BF3BE710A92EB2D8"/>
  </w:style>
  <w:style w:type="paragraph" w:customStyle="1" w:styleId="2F19378B6296447996C17ADEDE47A3D4">
    <w:name w:val="2F19378B6296447996C17ADEDE47A3D4"/>
  </w:style>
  <w:style w:type="paragraph" w:customStyle="1" w:styleId="982E3AA100754809990D31311D3D8769">
    <w:name w:val="982E3AA100754809990D31311D3D8769"/>
  </w:style>
  <w:style w:type="paragraph" w:customStyle="1" w:styleId="FF8ACBACD2C24D4EA21EE9EA476E61FC">
    <w:name w:val="FF8ACBACD2C24D4EA21EE9EA476E61FC"/>
  </w:style>
  <w:style w:type="paragraph" w:customStyle="1" w:styleId="45CDD40B100E4C41B90977DD4479B4EC">
    <w:name w:val="45CDD40B100E4C41B90977DD4479B4EC"/>
  </w:style>
  <w:style w:type="paragraph" w:customStyle="1" w:styleId="AC68E0790ED144C29B8F70D1369203E5">
    <w:name w:val="AC68E0790ED144C29B8F70D1369203E5"/>
  </w:style>
  <w:style w:type="paragraph" w:customStyle="1" w:styleId="474D8B1D995B40FCB2ED7ACB8D4570FF">
    <w:name w:val="474D8B1D995B40FCB2ED7ACB8D4570FF"/>
  </w:style>
  <w:style w:type="paragraph" w:customStyle="1" w:styleId="2533D6670AE740588540C1265B07D6F6">
    <w:name w:val="2533D6670AE740588540C1265B07D6F6"/>
  </w:style>
  <w:style w:type="paragraph" w:customStyle="1" w:styleId="703E91C4CE4846C8BD23DCA1EDC37992">
    <w:name w:val="703E91C4CE4846C8BD23DCA1EDC37992"/>
  </w:style>
  <w:style w:type="paragraph" w:customStyle="1" w:styleId="3BD1BA4D20BE4F119673B6F55C506CFC">
    <w:name w:val="3BD1BA4D20BE4F119673B6F55C506CFC"/>
  </w:style>
  <w:style w:type="paragraph" w:customStyle="1" w:styleId="F6E824A1A57E4D879288C513C69494DD">
    <w:name w:val="F6E824A1A57E4D879288C513C69494DD"/>
  </w:style>
  <w:style w:type="paragraph" w:customStyle="1" w:styleId="C251B24196D2438D9C3BAF9B91DB9344">
    <w:name w:val="C251B24196D2438D9C3BAF9B91DB9344"/>
  </w:style>
  <w:style w:type="paragraph" w:customStyle="1" w:styleId="8DC041641335466081CFEF51D0AA5638">
    <w:name w:val="8DC041641335466081CFEF51D0AA5638"/>
  </w:style>
  <w:style w:type="paragraph" w:customStyle="1" w:styleId="9F1110BCAE0640C28D5E8FA42CDC4EF5">
    <w:name w:val="9F1110BCAE0640C28D5E8FA42CDC4EF5"/>
  </w:style>
  <w:style w:type="paragraph" w:customStyle="1" w:styleId="DD14C30E672A47598730D5181AA38B84">
    <w:name w:val="DD14C30E672A47598730D5181AA38B84"/>
  </w:style>
  <w:style w:type="paragraph" w:customStyle="1" w:styleId="864F48E2CE704FFA92F442503712FDA0">
    <w:name w:val="864F48E2CE704FFA92F442503712FDA0"/>
  </w:style>
  <w:style w:type="paragraph" w:customStyle="1" w:styleId="193111C0B5934AAC831BB8BD12C383A0">
    <w:name w:val="193111C0B5934AAC831BB8BD12C383A0"/>
  </w:style>
  <w:style w:type="paragraph" w:customStyle="1" w:styleId="57EC356045954C478EBDE755384CDF9F">
    <w:name w:val="57EC356045954C478EBDE755384CDF9F"/>
  </w:style>
  <w:style w:type="paragraph" w:customStyle="1" w:styleId="A17B995D0EA24376B6DB0625E4A91FA0">
    <w:name w:val="A17B995D0EA24376B6DB0625E4A91FA0"/>
  </w:style>
  <w:style w:type="paragraph" w:customStyle="1" w:styleId="30B7469F24294A8482DDF8CB6E7DF7DC">
    <w:name w:val="30B7469F24294A8482DDF8CB6E7DF7DC"/>
  </w:style>
  <w:style w:type="paragraph" w:customStyle="1" w:styleId="5ACD409EA32F4259BB037E3EE1C9BEAC">
    <w:name w:val="5ACD409EA32F4259BB037E3EE1C9BEAC"/>
  </w:style>
  <w:style w:type="paragraph" w:customStyle="1" w:styleId="962FBA4F98AB4FF0960A69EE9CDA4D6E">
    <w:name w:val="962FBA4F98AB4FF0960A69EE9CDA4D6E"/>
  </w:style>
  <w:style w:type="paragraph" w:customStyle="1" w:styleId="17B1841C24AF4DC6BC9305102DE91330">
    <w:name w:val="17B1841C24AF4DC6BC9305102DE91330"/>
  </w:style>
  <w:style w:type="paragraph" w:customStyle="1" w:styleId="4DAA185849EC4C24A1E8DBC2CCAFB0D9">
    <w:name w:val="4DAA185849EC4C24A1E8DBC2CCAFB0D9"/>
  </w:style>
  <w:style w:type="paragraph" w:customStyle="1" w:styleId="14CDE52B20204C9FB43ABBE31AA641B8">
    <w:name w:val="14CDE52B20204C9FB43ABBE31AA641B8"/>
  </w:style>
  <w:style w:type="paragraph" w:customStyle="1" w:styleId="2232596C9835477EB3400ACD106FFED3">
    <w:name w:val="2232596C9835477EB3400ACD106FFED3"/>
  </w:style>
  <w:style w:type="paragraph" w:customStyle="1" w:styleId="AE6FEA9F11DC4E4FB72A1C65ADBCC40F">
    <w:name w:val="AE6FEA9F11DC4E4FB72A1C65ADBCC40F"/>
  </w:style>
  <w:style w:type="paragraph" w:customStyle="1" w:styleId="6CBB0FC63A47413A8A2C4E767C9AC65A">
    <w:name w:val="6CBB0FC63A47413A8A2C4E767C9AC65A"/>
  </w:style>
  <w:style w:type="paragraph" w:customStyle="1" w:styleId="95063A2F4ECC4C6495F0E1B036F482E6">
    <w:name w:val="95063A2F4ECC4C6495F0E1B036F482E6"/>
  </w:style>
  <w:style w:type="paragraph" w:customStyle="1" w:styleId="222DBF6E75B441F993C1630C33163B44">
    <w:name w:val="222DBF6E75B441F993C1630C33163B44"/>
  </w:style>
  <w:style w:type="paragraph" w:customStyle="1" w:styleId="370BC628D6134DC6820E896E4A5FF114">
    <w:name w:val="370BC628D6134DC6820E896E4A5FF114"/>
  </w:style>
  <w:style w:type="paragraph" w:customStyle="1" w:styleId="B58BF846BA134161BA47A5F4946CDC7D">
    <w:name w:val="B58BF846BA134161BA47A5F4946CDC7D"/>
  </w:style>
  <w:style w:type="paragraph" w:customStyle="1" w:styleId="A90A6137610E48B586E11E52D7FC8067">
    <w:name w:val="A90A6137610E48B586E11E52D7FC8067"/>
  </w:style>
  <w:style w:type="paragraph" w:customStyle="1" w:styleId="1C464DFF2387476F9AC2BDF4D9A9DE7F">
    <w:name w:val="1C464DFF2387476F9AC2BDF4D9A9DE7F"/>
  </w:style>
  <w:style w:type="paragraph" w:customStyle="1" w:styleId="C992DAAACEAC423C905CC62B0B363DEC">
    <w:name w:val="C992DAAACEAC423C905CC62B0B363DEC"/>
  </w:style>
  <w:style w:type="paragraph" w:customStyle="1" w:styleId="83426F11921241F5930B58E01DA44933">
    <w:name w:val="83426F11921241F5930B58E01DA44933"/>
  </w:style>
  <w:style w:type="paragraph" w:customStyle="1" w:styleId="87AAA35AA094455FAC3DC1E0C24CB5AF">
    <w:name w:val="87AAA35AA094455FAC3DC1E0C24CB5AF"/>
  </w:style>
  <w:style w:type="paragraph" w:customStyle="1" w:styleId="E615B48479D44E379292C084A5155788">
    <w:name w:val="E615B48479D44E379292C084A5155788"/>
  </w:style>
  <w:style w:type="paragraph" w:customStyle="1" w:styleId="47ACE08BC70B4EDCA3C67FF75AA56511">
    <w:name w:val="47ACE08BC70B4EDCA3C67FF75AA56511"/>
  </w:style>
  <w:style w:type="paragraph" w:customStyle="1" w:styleId="B4BFA687B41A4D8BAEEE75D87406C85C">
    <w:name w:val="B4BFA687B41A4D8BAEEE75D87406C85C"/>
  </w:style>
  <w:style w:type="paragraph" w:customStyle="1" w:styleId="D358CE4BEE9A4A54B371AE3B58F2C463">
    <w:name w:val="D358CE4BEE9A4A54B371AE3B58F2C463"/>
  </w:style>
  <w:style w:type="paragraph" w:customStyle="1" w:styleId="62DB3467404E48FDAFDD5522DEC94D6C">
    <w:name w:val="62DB3467404E48FDAFDD5522DEC94D6C"/>
  </w:style>
  <w:style w:type="paragraph" w:customStyle="1" w:styleId="B4BEA634FC6E44C885489DEBC4CFD25F">
    <w:name w:val="B4BEA634FC6E44C885489DEBC4CFD25F"/>
  </w:style>
  <w:style w:type="paragraph" w:customStyle="1" w:styleId="28F43E132DB64C30838A85ABA1B8C658">
    <w:name w:val="28F43E132DB64C30838A85ABA1B8C658"/>
  </w:style>
  <w:style w:type="paragraph" w:customStyle="1" w:styleId="A9F1F70080F74866B5C242366456CB74">
    <w:name w:val="A9F1F70080F74866B5C242366456CB74"/>
  </w:style>
  <w:style w:type="paragraph" w:customStyle="1" w:styleId="A12A860522FF47F0AE2F88F04BB6EEC4">
    <w:name w:val="A12A860522FF47F0AE2F88F04BB6EEC4"/>
  </w:style>
  <w:style w:type="paragraph" w:customStyle="1" w:styleId="AEEEEECBAEFF4F8E8D0C9186C16EA80B">
    <w:name w:val="AEEEEECBAEFF4F8E8D0C9186C16EA80B"/>
  </w:style>
  <w:style w:type="paragraph" w:customStyle="1" w:styleId="1BBA432EC0214E6F90601B20F665D04A">
    <w:name w:val="1BBA432EC0214E6F90601B20F665D04A"/>
  </w:style>
  <w:style w:type="paragraph" w:customStyle="1" w:styleId="1B630885A5D448BFB860A654606FA42F">
    <w:name w:val="1B630885A5D448BFB860A654606FA42F"/>
  </w:style>
  <w:style w:type="paragraph" w:customStyle="1" w:styleId="A0CD4163CFCE402FA9D604E0DD2FB2FC">
    <w:name w:val="A0CD4163CFCE402FA9D604E0DD2FB2FC"/>
  </w:style>
  <w:style w:type="paragraph" w:customStyle="1" w:styleId="D6DFD993E4B34E5BB616E8F84B0E8039">
    <w:name w:val="D6DFD993E4B34E5BB616E8F84B0E8039"/>
  </w:style>
  <w:style w:type="paragraph" w:customStyle="1" w:styleId="13664D01049A48A4989BE48F10DAB8A1">
    <w:name w:val="13664D01049A48A4989BE48F10DAB8A1"/>
  </w:style>
  <w:style w:type="paragraph" w:customStyle="1" w:styleId="7D8A4E1D601A46F9A0131BEF7FC20DAD">
    <w:name w:val="7D8A4E1D601A46F9A0131BEF7FC20DAD"/>
  </w:style>
  <w:style w:type="paragraph" w:customStyle="1" w:styleId="4D4E83A780F44EF8A2E66EA1E4A201D8">
    <w:name w:val="4D4E83A780F44EF8A2E66EA1E4A201D8"/>
  </w:style>
  <w:style w:type="paragraph" w:customStyle="1" w:styleId="2F82A0751A2244C79749D1175428873E">
    <w:name w:val="2F82A0751A2244C79749D1175428873E"/>
  </w:style>
  <w:style w:type="paragraph" w:customStyle="1" w:styleId="FD9AEDF0383A4651970FA512901A7CC0">
    <w:name w:val="FD9AEDF0383A4651970FA512901A7CC0"/>
  </w:style>
  <w:style w:type="paragraph" w:customStyle="1" w:styleId="CF242A682BFD461995749533BF2A99E8">
    <w:name w:val="CF242A682BFD461995749533BF2A99E8"/>
  </w:style>
  <w:style w:type="paragraph" w:customStyle="1" w:styleId="1BA6091B5AF24E538E27BCF17BDD0A38">
    <w:name w:val="1BA6091B5AF24E538E27BCF17BDD0A38"/>
  </w:style>
  <w:style w:type="paragraph" w:customStyle="1" w:styleId="559843DD318E40898D41AE84F25E0F3F">
    <w:name w:val="559843DD318E40898D41AE84F25E0F3F"/>
  </w:style>
  <w:style w:type="paragraph" w:customStyle="1" w:styleId="B624E99CDA55447B96E53BAE0B2A987D">
    <w:name w:val="B624E99CDA55447B96E53BAE0B2A987D"/>
  </w:style>
  <w:style w:type="paragraph" w:customStyle="1" w:styleId="34D3D9EEE121438EBCC88609A7679471">
    <w:name w:val="34D3D9EEE121438EBCC88609A7679471"/>
  </w:style>
  <w:style w:type="paragraph" w:customStyle="1" w:styleId="8A7664F5C2A648168A1AAD037EE77812">
    <w:name w:val="8A7664F5C2A648168A1AAD037EE77812"/>
  </w:style>
  <w:style w:type="paragraph" w:customStyle="1" w:styleId="973B404EEEFF45C28B55643B6D46A341">
    <w:name w:val="973B404EEEFF45C28B55643B6D46A341"/>
  </w:style>
  <w:style w:type="paragraph" w:customStyle="1" w:styleId="83327996216B435598483C5B77C9D280">
    <w:name w:val="83327996216B435598483C5B77C9D280"/>
  </w:style>
  <w:style w:type="paragraph" w:customStyle="1" w:styleId="B2378242CC4948A186BC10C76F837D77">
    <w:name w:val="B2378242CC4948A186BC10C76F837D77"/>
  </w:style>
  <w:style w:type="paragraph" w:customStyle="1" w:styleId="37FA93CAA928480F9B8681EB220FC534">
    <w:name w:val="37FA93CAA928480F9B8681EB220FC534"/>
  </w:style>
  <w:style w:type="paragraph" w:customStyle="1" w:styleId="F6BDDE8B02EA47D79741F127590BBE78">
    <w:name w:val="F6BDDE8B02EA47D79741F127590BBE78"/>
    <w:rsid w:val="00D55F3C"/>
  </w:style>
  <w:style w:type="paragraph" w:customStyle="1" w:styleId="2E367BC60AA04A4CB12E92806171B7A7">
    <w:name w:val="2E367BC60AA04A4CB12E92806171B7A7"/>
    <w:rsid w:val="00D55F3C"/>
  </w:style>
  <w:style w:type="paragraph" w:customStyle="1" w:styleId="9005B221DEFD461CB4C2D3C43CE31C76">
    <w:name w:val="9005B221DEFD461CB4C2D3C43CE31C76"/>
    <w:rsid w:val="00D55F3C"/>
  </w:style>
  <w:style w:type="paragraph" w:customStyle="1" w:styleId="964E1BD69D5043E8902E9E22001C903E">
    <w:name w:val="964E1BD69D5043E8902E9E22001C903E"/>
    <w:rsid w:val="00BD295D"/>
  </w:style>
  <w:style w:type="paragraph" w:customStyle="1" w:styleId="A59C7482946E4B098FF1F6DEF7558F5E">
    <w:name w:val="A59C7482946E4B098FF1F6DEF7558F5E"/>
    <w:rsid w:val="00BD295D"/>
  </w:style>
  <w:style w:type="paragraph" w:customStyle="1" w:styleId="013AF74E2F0545D18F153EBDED77DAF4">
    <w:name w:val="013AF74E2F0545D18F153EBDED77DAF4"/>
    <w:rsid w:val="00BD295D"/>
  </w:style>
  <w:style w:type="paragraph" w:customStyle="1" w:styleId="E2A51C8425C34B6498044E9B0B270838">
    <w:name w:val="E2A51C8425C34B6498044E9B0B270838"/>
    <w:rsid w:val="00BD295D"/>
  </w:style>
  <w:style w:type="paragraph" w:customStyle="1" w:styleId="C9B1570B3767488893EAA1A55919AB1E">
    <w:name w:val="C9B1570B3767488893EAA1A55919AB1E"/>
    <w:rsid w:val="00BD295D"/>
  </w:style>
  <w:style w:type="paragraph" w:customStyle="1" w:styleId="864E620612D04B6697540C010EC4B73F">
    <w:name w:val="864E620612D04B6697540C010EC4B73F"/>
    <w:rsid w:val="00BD295D"/>
  </w:style>
  <w:style w:type="paragraph" w:customStyle="1" w:styleId="D46E519CAD564DCD82408F9F7829F9A2">
    <w:name w:val="D46E519CAD564DCD82408F9F7829F9A2"/>
    <w:rsid w:val="00BD295D"/>
  </w:style>
  <w:style w:type="paragraph" w:customStyle="1" w:styleId="8953A3942B624CDEA147CDBD65A50279">
    <w:name w:val="8953A3942B624CDEA147CDBD65A50279"/>
    <w:rsid w:val="00BD295D"/>
  </w:style>
  <w:style w:type="paragraph" w:customStyle="1" w:styleId="75E9091732BE4013A8B2C9EF83758C15">
    <w:name w:val="75E9091732BE4013A8B2C9EF83758C15"/>
    <w:rsid w:val="00BD295D"/>
  </w:style>
  <w:style w:type="paragraph" w:customStyle="1" w:styleId="3A0E903A8DC34AFEA470E548D9DBDD00">
    <w:name w:val="3A0E903A8DC34AFEA470E548D9DBDD00"/>
    <w:rsid w:val="00BD295D"/>
  </w:style>
  <w:style w:type="paragraph" w:customStyle="1" w:styleId="D9E0D7CDA0664158A4C8FFC1EAE8CE6F">
    <w:name w:val="D9E0D7CDA0664158A4C8FFC1EAE8CE6F"/>
    <w:rsid w:val="00BD295D"/>
  </w:style>
  <w:style w:type="paragraph" w:customStyle="1" w:styleId="BEABEF605962424AA888F0286FF9DB4F">
    <w:name w:val="BEABEF605962424AA888F0286FF9DB4F"/>
    <w:rsid w:val="00BD295D"/>
  </w:style>
  <w:style w:type="paragraph" w:customStyle="1" w:styleId="DB8AA2FA9FE145D8957B13D9C131131B">
    <w:name w:val="DB8AA2FA9FE145D8957B13D9C131131B"/>
    <w:rsid w:val="00BD295D"/>
  </w:style>
  <w:style w:type="paragraph" w:customStyle="1" w:styleId="A53CB42D831240A7B777075DEFB6C46B">
    <w:name w:val="A53CB42D831240A7B777075DEFB6C46B"/>
    <w:rsid w:val="00BD295D"/>
  </w:style>
  <w:style w:type="paragraph" w:customStyle="1" w:styleId="4C603CC5E38547B8AC658ACEE06881B9">
    <w:name w:val="4C603CC5E38547B8AC658ACEE06881B9"/>
    <w:rsid w:val="00BD295D"/>
  </w:style>
  <w:style w:type="paragraph" w:customStyle="1" w:styleId="C7BD7DD4484048BC8771785F8EC741CA">
    <w:name w:val="C7BD7DD4484048BC8771785F8EC741CA"/>
    <w:rsid w:val="00BD295D"/>
  </w:style>
  <w:style w:type="paragraph" w:customStyle="1" w:styleId="880BF0B6E1E54FA2AF860EFAEB84480F">
    <w:name w:val="880BF0B6E1E54FA2AF860EFAEB84480F"/>
    <w:rsid w:val="00BD295D"/>
  </w:style>
  <w:style w:type="paragraph" w:customStyle="1" w:styleId="D108B14EF6E4499F804BC02A6AE09596">
    <w:name w:val="D108B14EF6E4499F804BC02A6AE09596"/>
    <w:rsid w:val="00BD295D"/>
  </w:style>
  <w:style w:type="paragraph" w:customStyle="1" w:styleId="2CCC5CCDB8E840F9B403BD5E1A424A45">
    <w:name w:val="2CCC5CCDB8E840F9B403BD5E1A424A45"/>
    <w:rsid w:val="00BD295D"/>
  </w:style>
  <w:style w:type="paragraph" w:customStyle="1" w:styleId="3F785ED4CAD9453E850D43325B205C3B">
    <w:name w:val="3F785ED4CAD9453E850D43325B205C3B"/>
    <w:rsid w:val="00BD295D"/>
  </w:style>
  <w:style w:type="paragraph" w:customStyle="1" w:styleId="B5666C107C5D4F3099BD19EB50E31FDC">
    <w:name w:val="B5666C107C5D4F3099BD19EB50E31FDC"/>
    <w:rsid w:val="00BD295D"/>
  </w:style>
  <w:style w:type="paragraph" w:customStyle="1" w:styleId="0F3E7E47437F4C77AD1D350BE61290D4">
    <w:name w:val="0F3E7E47437F4C77AD1D350BE61290D4"/>
    <w:rsid w:val="00BD295D"/>
  </w:style>
  <w:style w:type="paragraph" w:customStyle="1" w:styleId="5E214D07837544DD9E326AA07D865CEF">
    <w:name w:val="5E214D07837544DD9E326AA07D865CEF"/>
    <w:rsid w:val="00BD295D"/>
  </w:style>
  <w:style w:type="paragraph" w:customStyle="1" w:styleId="35804165665E4D80A4DA8CBFB9F70449">
    <w:name w:val="35804165665E4D80A4DA8CBFB9F70449"/>
    <w:rsid w:val="00BD295D"/>
  </w:style>
  <w:style w:type="paragraph" w:customStyle="1" w:styleId="9EA48F9E1E5F40B5B6B11DD27C4F67C5">
    <w:name w:val="9EA48F9E1E5F40B5B6B11DD27C4F67C5"/>
    <w:rsid w:val="00BD295D"/>
  </w:style>
  <w:style w:type="paragraph" w:customStyle="1" w:styleId="0A181D03DE2D4AF290CA455A3EED40F0">
    <w:name w:val="0A181D03DE2D4AF290CA455A3EED40F0"/>
    <w:rsid w:val="00BD295D"/>
  </w:style>
  <w:style w:type="paragraph" w:customStyle="1" w:styleId="A19A58D383E44437BE6C15F0E43B011D">
    <w:name w:val="A19A58D383E44437BE6C15F0E43B011D"/>
    <w:rsid w:val="00BD295D"/>
  </w:style>
  <w:style w:type="paragraph" w:customStyle="1" w:styleId="94D04050D8D34F6DA06DE8206493F974">
    <w:name w:val="94D04050D8D34F6DA06DE8206493F974"/>
    <w:rsid w:val="00BD295D"/>
  </w:style>
  <w:style w:type="paragraph" w:customStyle="1" w:styleId="FF2AF3E082804575A082F6190F66E190">
    <w:name w:val="FF2AF3E082804575A082F6190F66E190"/>
    <w:rsid w:val="00BD295D"/>
  </w:style>
  <w:style w:type="paragraph" w:customStyle="1" w:styleId="836B40119709454CADF1BFAE20ECC08D">
    <w:name w:val="836B40119709454CADF1BFAE20ECC08D"/>
    <w:rsid w:val="00BD295D"/>
  </w:style>
  <w:style w:type="paragraph" w:customStyle="1" w:styleId="3A6009CC1D2B4B33B278A8F5C1186806">
    <w:name w:val="3A6009CC1D2B4B33B278A8F5C1186806"/>
    <w:rsid w:val="00BD2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00B6EBE1-B493-47AF-B1AE-C0630005EA90}">
  <ds:schemaRefs>
    <ds:schemaRef ds:uri="http://schemas.microsoft.com/sharepoint/v3/contenttype/forms"/>
  </ds:schemaRefs>
</ds:datastoreItem>
</file>

<file path=customXml/itemProps2.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customXml/itemProps4.xml><?xml version="1.0" encoding="utf-8"?>
<ds:datastoreItem xmlns:ds="http://schemas.openxmlformats.org/officeDocument/2006/customXml" ds:itemID="{410C3E80-5028-4D48-B1ED-451794B4E39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Traditionele krant</Template>
  <TotalTime>0</TotalTime>
  <Pages>3</Pages>
  <Words>786</Words>
  <Characters>4329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2026-03-02T08:32:00Z</dcterms:created>
  <dcterms:modified xsi:type="dcterms:W3CDTF">2026-03-02T08:33:00Z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